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F6070E" w14:textId="77777777" w:rsidR="00D01A2F" w:rsidRDefault="00F54C4F" w:rsidP="00D01A2F">
      <w:pPr>
        <w:jc w:val="center"/>
      </w:pPr>
      <w:r w:rsidRPr="00D01A2F">
        <w:rPr>
          <w:sz w:val="56"/>
          <w:szCs w:val="56"/>
        </w:rPr>
        <w:t>America250 in Idaho Project Alignment Checklist</w:t>
      </w:r>
      <w:r w:rsidR="00D01A2F" w:rsidRPr="00D01A2F">
        <w:t xml:space="preserve"> </w:t>
      </w:r>
    </w:p>
    <w:p w14:paraId="3D796CD7" w14:textId="77777777" w:rsidR="00F54C4F" w:rsidRDefault="00D01A2F" w:rsidP="00D01A2F">
      <w:r>
        <w:t>T</w:t>
      </w:r>
      <w:r w:rsidRPr="00D01A2F">
        <w:t>he America250 in Idaho Project Alignment Checklist is a comprehensive tool designed to help project planners, organizations, and individuals ensure their initiatives align with the mission, vision,</w:t>
      </w:r>
      <w:r w:rsidR="007B687B">
        <w:t xml:space="preserve"> </w:t>
      </w:r>
      <w:r w:rsidRPr="00D01A2F">
        <w:t>and focus areas of the America250 in Idaho commemoration. This checklist serves as a guide to create meaningful, impactful projects that contribute to the celebration of Idaho's role in American history and its future.</w:t>
      </w:r>
    </w:p>
    <w:p w14:paraId="76515C41" w14:textId="77777777" w:rsidR="00D01A2F" w:rsidRDefault="00D01A2F" w:rsidP="00D01A2F">
      <w:r>
        <w:t>The purpose of this checklist is:</w:t>
      </w:r>
    </w:p>
    <w:p w14:paraId="2A4D15E3" w14:textId="77777777" w:rsidR="00D01A2F" w:rsidRDefault="00D01A2F" w:rsidP="00D01A2F">
      <w:pPr>
        <w:pStyle w:val="ListParagraph"/>
        <w:numPr>
          <w:ilvl w:val="0"/>
          <w:numId w:val="1"/>
        </w:numPr>
      </w:pPr>
      <w:r>
        <w:t>Alignment: Ensure your project aligns with the core principles of America250 in Idaho.</w:t>
      </w:r>
    </w:p>
    <w:p w14:paraId="6A4D6B12" w14:textId="77777777" w:rsidR="00D01A2F" w:rsidRDefault="00D01A2F" w:rsidP="00D01A2F">
      <w:pPr>
        <w:pStyle w:val="ListParagraph"/>
        <w:numPr>
          <w:ilvl w:val="0"/>
          <w:numId w:val="1"/>
        </w:numPr>
      </w:pPr>
      <w:r>
        <w:t>Comprehensiveness: Cover all essential aspects of project planning and execution.</w:t>
      </w:r>
    </w:p>
    <w:p w14:paraId="371187ED" w14:textId="77777777" w:rsidR="00D01A2F" w:rsidRDefault="00D01A2F" w:rsidP="00D01A2F">
      <w:pPr>
        <w:pStyle w:val="ListParagraph"/>
        <w:numPr>
          <w:ilvl w:val="0"/>
          <w:numId w:val="1"/>
        </w:numPr>
      </w:pPr>
      <w:r>
        <w:t xml:space="preserve">Quality Assurance: </w:t>
      </w:r>
      <w:proofErr w:type="gramStart"/>
      <w:r>
        <w:t>Maintain</w:t>
      </w:r>
      <w:proofErr w:type="gramEnd"/>
      <w:r>
        <w:t xml:space="preserve"> a high standard for all America250 in Idaho projects.</w:t>
      </w:r>
    </w:p>
    <w:p w14:paraId="369868A3" w14:textId="77777777" w:rsidR="00D01A2F" w:rsidRDefault="00D01A2F" w:rsidP="00D01A2F">
      <w:pPr>
        <w:pStyle w:val="ListParagraph"/>
        <w:numPr>
          <w:ilvl w:val="0"/>
          <w:numId w:val="1"/>
        </w:numPr>
      </w:pPr>
      <w:r>
        <w:t xml:space="preserve">Consistency: Create a unified approach across various initiatives throughout the state. </w:t>
      </w:r>
    </w:p>
    <w:p w14:paraId="0FF31161" w14:textId="77777777" w:rsidR="00D01A2F" w:rsidRPr="00D01A2F" w:rsidRDefault="00D01A2F" w:rsidP="001E6E68">
      <w:pPr>
        <w:rPr>
          <w:b/>
          <w:bCs/>
        </w:rPr>
      </w:pPr>
      <w:r w:rsidRPr="00D01A2F">
        <w:rPr>
          <w:b/>
          <w:bCs/>
        </w:rPr>
        <w:t>How to Use the Checklist</w:t>
      </w:r>
    </w:p>
    <w:p w14:paraId="7AEE79BF" w14:textId="77777777" w:rsidR="00D01A2F" w:rsidRPr="00D01A2F" w:rsidRDefault="00D01A2F" w:rsidP="001E6E68">
      <w:pPr>
        <w:numPr>
          <w:ilvl w:val="0"/>
          <w:numId w:val="2"/>
        </w:numPr>
      </w:pPr>
      <w:r w:rsidRPr="00D01A2F">
        <w:t>Review the entire checklist before beginning your project planning.</w:t>
      </w:r>
    </w:p>
    <w:p w14:paraId="29C1877A" w14:textId="77777777" w:rsidR="00D01A2F" w:rsidRPr="00D01A2F" w:rsidRDefault="00D01A2F" w:rsidP="001E6E68">
      <w:pPr>
        <w:numPr>
          <w:ilvl w:val="0"/>
          <w:numId w:val="2"/>
        </w:numPr>
      </w:pPr>
      <w:r w:rsidRPr="00D01A2F">
        <w:t>Use the checklist as a planning tool, referring to it regularly throughout your project's development.</w:t>
      </w:r>
    </w:p>
    <w:p w14:paraId="00772D2A" w14:textId="77777777" w:rsidR="00D01A2F" w:rsidRPr="00D01A2F" w:rsidRDefault="00D01A2F" w:rsidP="001E6E68">
      <w:pPr>
        <w:numPr>
          <w:ilvl w:val="0"/>
          <w:numId w:val="2"/>
        </w:numPr>
      </w:pPr>
      <w:r w:rsidRPr="00D01A2F">
        <w:t>Check off items as you address them in your project plan.</w:t>
      </w:r>
    </w:p>
    <w:p w14:paraId="770C4F90" w14:textId="77777777" w:rsidR="00D01A2F" w:rsidRPr="00D01A2F" w:rsidRDefault="00D01A2F" w:rsidP="001E6E68">
      <w:pPr>
        <w:numPr>
          <w:ilvl w:val="0"/>
          <w:numId w:val="2"/>
        </w:numPr>
      </w:pPr>
      <w:r w:rsidRPr="00D01A2F">
        <w:t>For items that don't apply to your project, mark them as N/A (Not Applicable).</w:t>
      </w:r>
    </w:p>
    <w:p w14:paraId="2E554711" w14:textId="77777777" w:rsidR="00D01A2F" w:rsidRPr="00D01A2F" w:rsidRDefault="00D01A2F" w:rsidP="001E6E68">
      <w:pPr>
        <w:numPr>
          <w:ilvl w:val="0"/>
          <w:numId w:val="2"/>
        </w:numPr>
      </w:pPr>
      <w:r w:rsidRPr="00D01A2F">
        <w:t>Keep the completed checklist with your project documentation for reference and evaluation purposes.</w:t>
      </w:r>
    </w:p>
    <w:p w14:paraId="18943104" w14:textId="77777777" w:rsidR="00D01A2F" w:rsidRPr="00D01A2F" w:rsidRDefault="00D01A2F" w:rsidP="00D01A2F">
      <w:r w:rsidRPr="00D01A2F">
        <w:t>Remember, not every project will tick every box. The goal is to align as closely as possible with the America250 in Idaho</w:t>
      </w:r>
      <w:r w:rsidR="001E6E68">
        <w:t xml:space="preserve"> commemoration</w:t>
      </w:r>
      <w:r w:rsidRPr="00D01A2F">
        <w:t xml:space="preserve"> while staying true to your project's specific goals and audience. Use this checklist as a flexible guide to enhance your project's impact and relevance to the commemoration.</w:t>
      </w:r>
      <w:r w:rsidR="001E6E68">
        <w:t xml:space="preserve"> </w:t>
      </w:r>
      <w:r w:rsidRPr="00D01A2F">
        <w:t>By thoroughly considering each item on this checklist, you'll ensure that your project makes a meaningful contribution to the America250 in Idaho commemoration, celebrating our state's rich history, culture, and promising future as part of the broader American story.</w:t>
      </w:r>
    </w:p>
    <w:p w14:paraId="08293821" w14:textId="77777777" w:rsidR="00F54C4F" w:rsidRPr="00DB6318" w:rsidRDefault="00F54C4F" w:rsidP="00D01A2F">
      <w:pPr>
        <w:pStyle w:val="Heading2"/>
      </w:pPr>
      <w:r w:rsidRPr="00DB6318">
        <w:t>Project Basics</w:t>
      </w:r>
    </w:p>
    <w:p w14:paraId="305AFD04" w14:textId="77777777" w:rsidR="00F54C4F" w:rsidRPr="00DB6318" w:rsidRDefault="00B541B4" w:rsidP="00D01A2F">
      <w:sdt>
        <w:sdtPr>
          <w:id w:val="-35584810"/>
          <w14:checkbox>
            <w14:checked w14:val="0"/>
            <w14:checkedState w14:val="2612" w14:font="MS Gothic"/>
            <w14:uncheckedState w14:val="2610" w14:font="MS Gothic"/>
          </w14:checkbox>
        </w:sdtPr>
        <w:sdtEndPr/>
        <w:sdtContent>
          <w:r w:rsidR="003E0608">
            <w:rPr>
              <w:rFonts w:ascii="MS Gothic" w:eastAsia="MS Gothic" w:hAnsi="MS Gothic" w:hint="eastAsia"/>
            </w:rPr>
            <w:t>☐</w:t>
          </w:r>
        </w:sdtContent>
      </w:sdt>
      <w:r w:rsidR="00F54C4F" w:rsidRPr="00DB6318">
        <w:t xml:space="preserve"> Project name and brief description</w:t>
      </w:r>
    </w:p>
    <w:p w14:paraId="2DA950AE" w14:textId="77777777" w:rsidR="00F54C4F" w:rsidRPr="00DB6318" w:rsidRDefault="00B541B4" w:rsidP="00D01A2F">
      <w:sdt>
        <w:sdtPr>
          <w:id w:val="1239522014"/>
          <w14:checkbox>
            <w14:checked w14:val="0"/>
            <w14:checkedState w14:val="2612" w14:font="MS Gothic"/>
            <w14:uncheckedState w14:val="2610" w14:font="MS Gothic"/>
          </w14:checkbox>
        </w:sdtPr>
        <w:sdtEndPr/>
        <w:sdtContent>
          <w:r w:rsidR="003E0608">
            <w:rPr>
              <w:rFonts w:ascii="MS Gothic" w:eastAsia="MS Gothic" w:hAnsi="MS Gothic" w:hint="eastAsia"/>
            </w:rPr>
            <w:t>☐</w:t>
          </w:r>
        </w:sdtContent>
      </w:sdt>
      <w:r w:rsidR="00F54C4F" w:rsidRPr="00DB6318">
        <w:t xml:space="preserve"> Project timeline (start date, key milestones, completion date)</w:t>
      </w:r>
    </w:p>
    <w:p w14:paraId="5388EEF6" w14:textId="77777777" w:rsidR="00F54C4F" w:rsidRPr="00DB6318" w:rsidRDefault="00B541B4" w:rsidP="00D01A2F">
      <w:sdt>
        <w:sdtPr>
          <w:id w:val="-1920476875"/>
          <w14:checkbox>
            <w14:checked w14:val="0"/>
            <w14:checkedState w14:val="2612" w14:font="MS Gothic"/>
            <w14:uncheckedState w14:val="2610" w14:font="MS Gothic"/>
          </w14:checkbox>
        </w:sdtPr>
        <w:sdtEndPr/>
        <w:sdtContent>
          <w:r w:rsidR="003E0608">
            <w:rPr>
              <w:rFonts w:ascii="MS Gothic" w:eastAsia="MS Gothic" w:hAnsi="MS Gothic" w:hint="eastAsia"/>
            </w:rPr>
            <w:t>☐</w:t>
          </w:r>
        </w:sdtContent>
      </w:sdt>
      <w:r w:rsidR="00F54C4F" w:rsidRPr="00DB6318">
        <w:t xml:space="preserve"> Project lead and team members</w:t>
      </w:r>
    </w:p>
    <w:p w14:paraId="474445B5" w14:textId="77777777" w:rsidR="00F54C4F" w:rsidRPr="00DB6318" w:rsidRDefault="00F54C4F" w:rsidP="003E0608">
      <w:pPr>
        <w:pStyle w:val="Heading2"/>
      </w:pPr>
      <w:r w:rsidRPr="00DB6318">
        <w:t xml:space="preserve">Mission </w:t>
      </w:r>
      <w:r w:rsidR="003E0608">
        <w:t xml:space="preserve">&amp; Vision </w:t>
      </w:r>
      <w:r w:rsidRPr="00DB6318">
        <w:t>Alignment</w:t>
      </w:r>
    </w:p>
    <w:p w14:paraId="213311A3" w14:textId="77777777" w:rsidR="00F54C4F" w:rsidRPr="00DB6318" w:rsidRDefault="00B541B4" w:rsidP="00D01A2F">
      <w:sdt>
        <w:sdtPr>
          <w:id w:val="486207921"/>
          <w14:checkbox>
            <w14:checked w14:val="0"/>
            <w14:checkedState w14:val="2612" w14:font="MS Gothic"/>
            <w14:uncheckedState w14:val="2610" w14:font="MS Gothic"/>
          </w14:checkbox>
        </w:sdtPr>
        <w:sdtEndPr/>
        <w:sdtContent>
          <w:r w:rsidR="003E0608">
            <w:rPr>
              <w:rFonts w:ascii="MS Gothic" w:eastAsia="MS Gothic" w:hAnsi="MS Gothic" w:hint="eastAsia"/>
            </w:rPr>
            <w:t>☐</w:t>
          </w:r>
        </w:sdtContent>
      </w:sdt>
      <w:r w:rsidR="00F54C4F" w:rsidRPr="00DB6318">
        <w:t xml:space="preserve"> Advances the ideals of the American Revolution (equality, liberty, and justice)</w:t>
      </w:r>
    </w:p>
    <w:p w14:paraId="3F386EBC" w14:textId="77777777" w:rsidR="00F54C4F" w:rsidRPr="00DB6318" w:rsidRDefault="00B541B4" w:rsidP="00D01A2F">
      <w:sdt>
        <w:sdtPr>
          <w:id w:val="-2104944332"/>
          <w14:checkbox>
            <w14:checked w14:val="0"/>
            <w14:checkedState w14:val="2612" w14:font="MS Gothic"/>
            <w14:uncheckedState w14:val="2610" w14:font="MS Gothic"/>
          </w14:checkbox>
        </w:sdtPr>
        <w:sdtEndPr/>
        <w:sdtContent>
          <w:r w:rsidR="003E0608">
            <w:rPr>
              <w:rFonts w:ascii="MS Gothic" w:eastAsia="MS Gothic" w:hAnsi="MS Gothic" w:hint="eastAsia"/>
            </w:rPr>
            <w:t>☐</w:t>
          </w:r>
        </w:sdtContent>
      </w:sdt>
      <w:r w:rsidR="00F54C4F" w:rsidRPr="00DB6318">
        <w:t xml:space="preserve"> Engages the community meaningfully</w:t>
      </w:r>
    </w:p>
    <w:p w14:paraId="72FCF7F0" w14:textId="77777777" w:rsidR="00F54C4F" w:rsidRPr="00DB6318" w:rsidRDefault="00B541B4" w:rsidP="00D01A2F">
      <w:sdt>
        <w:sdtPr>
          <w:id w:val="574401262"/>
          <w14:checkbox>
            <w14:checked w14:val="0"/>
            <w14:checkedState w14:val="2612" w14:font="MS Gothic"/>
            <w14:uncheckedState w14:val="2610" w14:font="MS Gothic"/>
          </w14:checkbox>
        </w:sdtPr>
        <w:sdtEndPr/>
        <w:sdtContent>
          <w:r w:rsidR="003E0608">
            <w:rPr>
              <w:rFonts w:ascii="MS Gothic" w:eastAsia="MS Gothic" w:hAnsi="MS Gothic" w:hint="eastAsia"/>
            </w:rPr>
            <w:t>☐</w:t>
          </w:r>
        </w:sdtContent>
      </w:sdt>
      <w:r w:rsidR="00F54C4F" w:rsidRPr="00DB6318">
        <w:t xml:space="preserve"> Recognizes and appreciates Idaho's journey in America's legacy</w:t>
      </w:r>
    </w:p>
    <w:p w14:paraId="6DC0A3A0" w14:textId="77777777" w:rsidR="00F54C4F" w:rsidRPr="00DB6318" w:rsidRDefault="00B541B4" w:rsidP="00D01A2F">
      <w:sdt>
        <w:sdtPr>
          <w:id w:val="-988318241"/>
          <w14:checkbox>
            <w14:checked w14:val="0"/>
            <w14:checkedState w14:val="2612" w14:font="MS Gothic"/>
            <w14:uncheckedState w14:val="2610" w14:font="MS Gothic"/>
          </w14:checkbox>
        </w:sdtPr>
        <w:sdtEndPr/>
        <w:sdtContent>
          <w:r w:rsidR="003E0608">
            <w:rPr>
              <w:rFonts w:ascii="MS Gothic" w:eastAsia="MS Gothic" w:hAnsi="MS Gothic" w:hint="eastAsia"/>
            </w:rPr>
            <w:t>☐</w:t>
          </w:r>
        </w:sdtContent>
      </w:sdt>
      <w:r w:rsidR="00F54C4F" w:rsidRPr="00DB6318">
        <w:t xml:space="preserve"> Celebrates American history</w:t>
      </w:r>
    </w:p>
    <w:p w14:paraId="125231A1" w14:textId="77777777" w:rsidR="00F54C4F" w:rsidRPr="00DB6318" w:rsidRDefault="00B541B4" w:rsidP="00D01A2F">
      <w:sdt>
        <w:sdtPr>
          <w:id w:val="1334953913"/>
          <w14:checkbox>
            <w14:checked w14:val="0"/>
            <w14:checkedState w14:val="2612" w14:font="MS Gothic"/>
            <w14:uncheckedState w14:val="2610" w14:font="MS Gothic"/>
          </w14:checkbox>
        </w:sdtPr>
        <w:sdtEndPr/>
        <w:sdtContent>
          <w:r w:rsidR="003E0608">
            <w:rPr>
              <w:rFonts w:ascii="MS Gothic" w:eastAsia="MS Gothic" w:hAnsi="MS Gothic" w:hint="eastAsia"/>
            </w:rPr>
            <w:t>☐</w:t>
          </w:r>
        </w:sdtContent>
      </w:sdt>
      <w:r w:rsidR="00F54C4F" w:rsidRPr="00DB6318">
        <w:t xml:space="preserve"> Highlights invaluable contributions of Idahoans to the region, nation, and world</w:t>
      </w:r>
    </w:p>
    <w:p w14:paraId="7646B4BE" w14:textId="77777777" w:rsidR="00F54C4F" w:rsidRPr="00DB6318" w:rsidRDefault="00F54C4F" w:rsidP="003E0608">
      <w:pPr>
        <w:pStyle w:val="Heading2"/>
      </w:pPr>
      <w:r w:rsidRPr="00DB6318">
        <w:t>Focus Areas</w:t>
      </w:r>
      <w:r w:rsidR="007B687B">
        <w:rPr>
          <w:rStyle w:val="FootnoteReference"/>
        </w:rPr>
        <w:footnoteReference w:id="1"/>
      </w:r>
    </w:p>
    <w:p w14:paraId="1190D343" w14:textId="77777777" w:rsidR="0066770C" w:rsidRDefault="0066770C" w:rsidP="00D01A2F">
      <w:pPr>
        <w:sectPr w:rsidR="0066770C" w:rsidSect="00DB6318">
          <w:headerReference w:type="default" r:id="rId10"/>
          <w:pgSz w:w="12240" w:h="15840"/>
          <w:pgMar w:top="1440" w:right="1502" w:bottom="1440" w:left="1501" w:header="720" w:footer="720" w:gutter="0"/>
          <w:cols w:space="720"/>
          <w:docGrid w:linePitch="360"/>
        </w:sectPr>
      </w:pPr>
    </w:p>
    <w:p w14:paraId="7C057D17" w14:textId="77777777" w:rsidR="00F54C4F" w:rsidRPr="00DB6318" w:rsidRDefault="00F54C4F" w:rsidP="00D01A2F">
      <w:r w:rsidRPr="00DB6318">
        <w:t xml:space="preserve"> </w:t>
      </w:r>
      <w:sdt>
        <w:sdtPr>
          <w:id w:val="1735666915"/>
          <w14:checkbox>
            <w14:checked w14:val="0"/>
            <w14:checkedState w14:val="2612" w14:font="MS Gothic"/>
            <w14:uncheckedState w14:val="2610" w14:font="MS Gothic"/>
          </w14:checkbox>
        </w:sdtPr>
        <w:sdtEndPr/>
        <w:sdtContent>
          <w:r w:rsidR="003E0608">
            <w:rPr>
              <w:rFonts w:ascii="MS Gothic" w:eastAsia="MS Gothic" w:hAnsi="MS Gothic" w:hint="eastAsia"/>
            </w:rPr>
            <w:t>☐</w:t>
          </w:r>
        </w:sdtContent>
      </w:sdt>
      <w:r w:rsidR="003E0608" w:rsidRPr="00DB6318">
        <w:t xml:space="preserve"> </w:t>
      </w:r>
      <w:r w:rsidRPr="00DB6318">
        <w:t>Historical Significance</w:t>
      </w:r>
    </w:p>
    <w:p w14:paraId="799CCDB1" w14:textId="77777777" w:rsidR="00F54C4F" w:rsidRPr="00DB6318" w:rsidRDefault="00F54C4F" w:rsidP="00D01A2F">
      <w:r w:rsidRPr="00DB6318">
        <w:t xml:space="preserve"> </w:t>
      </w:r>
      <w:sdt>
        <w:sdtPr>
          <w:id w:val="1413737690"/>
          <w14:checkbox>
            <w14:checked w14:val="0"/>
            <w14:checkedState w14:val="2612" w14:font="MS Gothic"/>
            <w14:uncheckedState w14:val="2610" w14:font="MS Gothic"/>
          </w14:checkbox>
        </w:sdtPr>
        <w:sdtEndPr/>
        <w:sdtContent>
          <w:r w:rsidR="003E0608">
            <w:rPr>
              <w:rFonts w:ascii="MS Gothic" w:eastAsia="MS Gothic" w:hAnsi="MS Gothic" w:hint="eastAsia"/>
            </w:rPr>
            <w:t>☐</w:t>
          </w:r>
        </w:sdtContent>
      </w:sdt>
      <w:r w:rsidR="003E0608" w:rsidRPr="00DB6318">
        <w:t xml:space="preserve"> </w:t>
      </w:r>
      <w:r w:rsidRPr="00DB6318">
        <w:t>Natural Beauty</w:t>
      </w:r>
    </w:p>
    <w:p w14:paraId="0F8C06B3" w14:textId="77777777" w:rsidR="00F54C4F" w:rsidRPr="00DB6318" w:rsidRDefault="00F54C4F" w:rsidP="00D01A2F">
      <w:r w:rsidRPr="00DB6318">
        <w:t xml:space="preserve"> </w:t>
      </w:r>
      <w:sdt>
        <w:sdtPr>
          <w:id w:val="-599798925"/>
          <w14:checkbox>
            <w14:checked w14:val="0"/>
            <w14:checkedState w14:val="2612" w14:font="MS Gothic"/>
            <w14:uncheckedState w14:val="2610" w14:font="MS Gothic"/>
          </w14:checkbox>
        </w:sdtPr>
        <w:sdtEndPr/>
        <w:sdtContent>
          <w:r w:rsidR="003E0608">
            <w:rPr>
              <w:rFonts w:ascii="MS Gothic" w:eastAsia="MS Gothic" w:hAnsi="MS Gothic" w:hint="eastAsia"/>
            </w:rPr>
            <w:t>☐</w:t>
          </w:r>
        </w:sdtContent>
      </w:sdt>
      <w:r w:rsidRPr="00DB6318">
        <w:t xml:space="preserve"> Agricultural Importance</w:t>
      </w:r>
    </w:p>
    <w:p w14:paraId="09E9BD33" w14:textId="77777777" w:rsidR="00F54C4F" w:rsidRPr="00DB6318" w:rsidRDefault="00F54C4F" w:rsidP="00D01A2F">
      <w:r w:rsidRPr="00DB6318">
        <w:t xml:space="preserve"> </w:t>
      </w:r>
      <w:sdt>
        <w:sdtPr>
          <w:id w:val="1477103957"/>
          <w14:checkbox>
            <w14:checked w14:val="0"/>
            <w14:checkedState w14:val="2612" w14:font="MS Gothic"/>
            <w14:uncheckedState w14:val="2610" w14:font="MS Gothic"/>
          </w14:checkbox>
        </w:sdtPr>
        <w:sdtEndPr/>
        <w:sdtContent>
          <w:r w:rsidR="003E0608">
            <w:rPr>
              <w:rFonts w:ascii="MS Gothic" w:eastAsia="MS Gothic" w:hAnsi="MS Gothic" w:hint="eastAsia"/>
            </w:rPr>
            <w:t>☐</w:t>
          </w:r>
        </w:sdtContent>
      </w:sdt>
      <w:r w:rsidRPr="00DB6318">
        <w:t xml:space="preserve"> Traditions and Heritage</w:t>
      </w:r>
    </w:p>
    <w:p w14:paraId="670BFB88" w14:textId="77777777" w:rsidR="00F54C4F" w:rsidRPr="00DB6318" w:rsidRDefault="00F54C4F" w:rsidP="00D01A2F">
      <w:r w:rsidRPr="00DB6318">
        <w:t xml:space="preserve"> </w:t>
      </w:r>
      <w:sdt>
        <w:sdtPr>
          <w:id w:val="441661713"/>
          <w14:checkbox>
            <w14:checked w14:val="0"/>
            <w14:checkedState w14:val="2612" w14:font="MS Gothic"/>
            <w14:uncheckedState w14:val="2610" w14:font="MS Gothic"/>
          </w14:checkbox>
        </w:sdtPr>
        <w:sdtEndPr/>
        <w:sdtContent>
          <w:r w:rsidR="003E0608">
            <w:rPr>
              <w:rFonts w:ascii="MS Gothic" w:eastAsia="MS Gothic" w:hAnsi="MS Gothic" w:hint="eastAsia"/>
            </w:rPr>
            <w:t>☐</w:t>
          </w:r>
        </w:sdtContent>
      </w:sdt>
      <w:r w:rsidRPr="00DB6318">
        <w:t xml:space="preserve"> Economic Impact</w:t>
      </w:r>
    </w:p>
    <w:p w14:paraId="51BD7E7A" w14:textId="77777777" w:rsidR="00F54C4F" w:rsidRPr="00DB6318" w:rsidRDefault="00F54C4F" w:rsidP="00D01A2F">
      <w:r w:rsidRPr="00DB6318">
        <w:t xml:space="preserve"> </w:t>
      </w:r>
      <w:sdt>
        <w:sdtPr>
          <w:id w:val="-1789659212"/>
          <w14:checkbox>
            <w14:checked w14:val="0"/>
            <w14:checkedState w14:val="2612" w14:font="MS Gothic"/>
            <w14:uncheckedState w14:val="2610" w14:font="MS Gothic"/>
          </w14:checkbox>
        </w:sdtPr>
        <w:sdtEndPr/>
        <w:sdtContent>
          <w:r w:rsidR="003E0608">
            <w:rPr>
              <w:rFonts w:ascii="MS Gothic" w:eastAsia="MS Gothic" w:hAnsi="MS Gothic" w:hint="eastAsia"/>
            </w:rPr>
            <w:t>☐</w:t>
          </w:r>
        </w:sdtContent>
      </w:sdt>
      <w:r w:rsidRPr="00DB6318">
        <w:t xml:space="preserve"> Education, Arts, and Humanities</w:t>
      </w:r>
    </w:p>
    <w:p w14:paraId="6DA9E1A3" w14:textId="77777777" w:rsidR="0066770C" w:rsidRDefault="0066770C" w:rsidP="003E0608">
      <w:pPr>
        <w:pStyle w:val="Heading2"/>
        <w:sectPr w:rsidR="0066770C" w:rsidSect="0066770C">
          <w:type w:val="continuous"/>
          <w:pgSz w:w="12240" w:h="15840"/>
          <w:pgMar w:top="1440" w:right="1502" w:bottom="1440" w:left="1501" w:header="720" w:footer="720" w:gutter="0"/>
          <w:cols w:num="2" w:space="720"/>
          <w:docGrid w:linePitch="360"/>
        </w:sectPr>
      </w:pPr>
    </w:p>
    <w:p w14:paraId="294229D2" w14:textId="77777777" w:rsidR="00F54C4F" w:rsidRPr="00DB6318" w:rsidRDefault="00F54C4F" w:rsidP="003E0608">
      <w:pPr>
        <w:pStyle w:val="Heading2"/>
      </w:pPr>
      <w:r w:rsidRPr="00DB6318">
        <w:t>Community Impact and Engagement</w:t>
      </w:r>
    </w:p>
    <w:p w14:paraId="6A4B1DA6" w14:textId="77777777" w:rsidR="00F54C4F" w:rsidRPr="00DB6318" w:rsidRDefault="00B541B4" w:rsidP="00D01A2F">
      <w:sdt>
        <w:sdtPr>
          <w:id w:val="726727176"/>
          <w14:checkbox>
            <w14:checked w14:val="0"/>
            <w14:checkedState w14:val="2612" w14:font="MS Gothic"/>
            <w14:uncheckedState w14:val="2610" w14:font="MS Gothic"/>
          </w14:checkbox>
        </w:sdtPr>
        <w:sdtEndPr/>
        <w:sdtContent>
          <w:r w:rsidR="003E0608">
            <w:rPr>
              <w:rFonts w:ascii="MS Gothic" w:eastAsia="MS Gothic" w:hAnsi="MS Gothic" w:hint="eastAsia"/>
            </w:rPr>
            <w:t>☐</w:t>
          </w:r>
        </w:sdtContent>
      </w:sdt>
      <w:r w:rsidR="00F54C4F" w:rsidRPr="00DB6318">
        <w:t xml:space="preserve"> Defines target audience or beneficiaries</w:t>
      </w:r>
    </w:p>
    <w:p w14:paraId="5EBD6AA1" w14:textId="77777777" w:rsidR="00F54C4F" w:rsidRPr="00DB6318" w:rsidRDefault="00B541B4" w:rsidP="00D01A2F">
      <w:sdt>
        <w:sdtPr>
          <w:id w:val="2126658415"/>
          <w14:checkbox>
            <w14:checked w14:val="0"/>
            <w14:checkedState w14:val="2612" w14:font="MS Gothic"/>
            <w14:uncheckedState w14:val="2610" w14:font="MS Gothic"/>
          </w14:checkbox>
        </w:sdtPr>
        <w:sdtEndPr/>
        <w:sdtContent>
          <w:r w:rsidR="003E0608">
            <w:rPr>
              <w:rFonts w:ascii="MS Gothic" w:eastAsia="MS Gothic" w:hAnsi="MS Gothic" w:hint="eastAsia"/>
            </w:rPr>
            <w:t>☐</w:t>
          </w:r>
        </w:sdtContent>
      </w:sdt>
      <w:r w:rsidR="00F54C4F" w:rsidRPr="00DB6318">
        <w:t xml:space="preserve"> Outlines expected outcomes or benefits for the community</w:t>
      </w:r>
    </w:p>
    <w:p w14:paraId="23B08FF6" w14:textId="77777777" w:rsidR="00F54C4F" w:rsidRPr="00DB6318" w:rsidRDefault="00B541B4" w:rsidP="00D01A2F">
      <w:sdt>
        <w:sdtPr>
          <w:id w:val="1388074772"/>
          <w14:checkbox>
            <w14:checked w14:val="0"/>
            <w14:checkedState w14:val="2612" w14:font="MS Gothic"/>
            <w14:uncheckedState w14:val="2610" w14:font="MS Gothic"/>
          </w14:checkbox>
        </w:sdtPr>
        <w:sdtEndPr/>
        <w:sdtContent>
          <w:r w:rsidR="003E0608">
            <w:rPr>
              <w:rFonts w:ascii="MS Gothic" w:eastAsia="MS Gothic" w:hAnsi="MS Gothic" w:hint="eastAsia"/>
            </w:rPr>
            <w:t>☐</w:t>
          </w:r>
        </w:sdtContent>
      </w:sdt>
      <w:r w:rsidR="00F54C4F" w:rsidRPr="00DB6318">
        <w:t xml:space="preserve"> Includes plans for community participation and engagement</w:t>
      </w:r>
    </w:p>
    <w:p w14:paraId="478F924E" w14:textId="77777777" w:rsidR="00F54C4F" w:rsidRPr="00DB6318" w:rsidRDefault="00F54C4F" w:rsidP="003E0608">
      <w:pPr>
        <w:pStyle w:val="Heading2"/>
      </w:pPr>
      <w:r w:rsidRPr="00DB6318">
        <w:t>Resources and Partnerships</w:t>
      </w:r>
    </w:p>
    <w:p w14:paraId="69EC8E2E" w14:textId="77777777" w:rsidR="00F54C4F" w:rsidRPr="00DB6318" w:rsidRDefault="00B541B4" w:rsidP="00D01A2F">
      <w:sdt>
        <w:sdtPr>
          <w:id w:val="1907887179"/>
          <w14:checkbox>
            <w14:checked w14:val="0"/>
            <w14:checkedState w14:val="2612" w14:font="MS Gothic"/>
            <w14:uncheckedState w14:val="2610" w14:font="MS Gothic"/>
          </w14:checkbox>
        </w:sdtPr>
        <w:sdtEndPr/>
        <w:sdtContent>
          <w:r w:rsidR="003E0608">
            <w:rPr>
              <w:rFonts w:ascii="MS Gothic" w:eastAsia="MS Gothic" w:hAnsi="MS Gothic" w:hint="eastAsia"/>
            </w:rPr>
            <w:t>☐</w:t>
          </w:r>
        </w:sdtContent>
      </w:sdt>
      <w:r w:rsidR="003E0608" w:rsidRPr="00DB6318">
        <w:t xml:space="preserve"> </w:t>
      </w:r>
      <w:r w:rsidR="00F54C4F" w:rsidRPr="00DB6318">
        <w:t>Identifies required resources (financial, human, material)</w:t>
      </w:r>
    </w:p>
    <w:p w14:paraId="33175E5E" w14:textId="77777777" w:rsidR="00F54C4F" w:rsidRPr="00DB6318" w:rsidRDefault="00B541B4" w:rsidP="00D01A2F">
      <w:sdt>
        <w:sdtPr>
          <w:id w:val="-284897897"/>
          <w14:checkbox>
            <w14:checked w14:val="0"/>
            <w14:checkedState w14:val="2612" w14:font="MS Gothic"/>
            <w14:uncheckedState w14:val="2610" w14:font="MS Gothic"/>
          </w14:checkbox>
        </w:sdtPr>
        <w:sdtEndPr/>
        <w:sdtContent>
          <w:r w:rsidR="003E0608">
            <w:rPr>
              <w:rFonts w:ascii="MS Gothic" w:eastAsia="MS Gothic" w:hAnsi="MS Gothic" w:hint="eastAsia"/>
            </w:rPr>
            <w:t>☐</w:t>
          </w:r>
        </w:sdtContent>
      </w:sdt>
      <w:r w:rsidR="003E0608" w:rsidRPr="00DB6318">
        <w:t xml:space="preserve"> </w:t>
      </w:r>
      <w:r w:rsidR="00F54C4F" w:rsidRPr="00DB6318">
        <w:t>Lists potential partners or collaborators</w:t>
      </w:r>
    </w:p>
    <w:p w14:paraId="228C05F4" w14:textId="77777777" w:rsidR="00F54C4F" w:rsidRPr="00DB6318" w:rsidRDefault="00B541B4" w:rsidP="00D01A2F">
      <w:sdt>
        <w:sdtPr>
          <w:id w:val="-170732373"/>
          <w14:checkbox>
            <w14:checked w14:val="0"/>
            <w14:checkedState w14:val="2612" w14:font="MS Gothic"/>
            <w14:uncheckedState w14:val="2610" w14:font="MS Gothic"/>
          </w14:checkbox>
        </w:sdtPr>
        <w:sdtEndPr/>
        <w:sdtContent>
          <w:r w:rsidR="003E0608">
            <w:rPr>
              <w:rFonts w:ascii="MS Gothic" w:eastAsia="MS Gothic" w:hAnsi="MS Gothic" w:hint="eastAsia"/>
            </w:rPr>
            <w:t>☐</w:t>
          </w:r>
        </w:sdtContent>
      </w:sdt>
      <w:r w:rsidR="00F54C4F" w:rsidRPr="00DB6318">
        <w:t xml:space="preserve"> Explores funding opportunities or sponsorship needs</w:t>
      </w:r>
    </w:p>
    <w:p w14:paraId="70CD3841" w14:textId="77777777" w:rsidR="00F54C4F" w:rsidRPr="00DB6318" w:rsidRDefault="00F54C4F" w:rsidP="003E0608">
      <w:pPr>
        <w:pStyle w:val="Heading2"/>
      </w:pPr>
      <w:r w:rsidRPr="00DB6318">
        <w:t>Marketing and Promotion</w:t>
      </w:r>
    </w:p>
    <w:p w14:paraId="0BF414EC" w14:textId="77777777" w:rsidR="00F54C4F" w:rsidRPr="00DB6318" w:rsidRDefault="00B541B4" w:rsidP="00D01A2F">
      <w:sdt>
        <w:sdtPr>
          <w:id w:val="473500867"/>
          <w14:checkbox>
            <w14:checked w14:val="0"/>
            <w14:checkedState w14:val="2612" w14:font="MS Gothic"/>
            <w14:uncheckedState w14:val="2610" w14:font="MS Gothic"/>
          </w14:checkbox>
        </w:sdtPr>
        <w:sdtEndPr/>
        <w:sdtContent>
          <w:r w:rsidR="003E0608">
            <w:rPr>
              <w:rFonts w:ascii="MS Gothic" w:eastAsia="MS Gothic" w:hAnsi="MS Gothic" w:hint="eastAsia"/>
            </w:rPr>
            <w:t>☐</w:t>
          </w:r>
        </w:sdtContent>
      </w:sdt>
      <w:r w:rsidR="00F54C4F" w:rsidRPr="00DB6318">
        <w:t xml:space="preserve"> Incorporates America250 in Idaho branding guidelines</w:t>
      </w:r>
    </w:p>
    <w:p w14:paraId="2DD3463A" w14:textId="77777777" w:rsidR="00F54C4F" w:rsidRPr="00DB6318" w:rsidRDefault="00B541B4" w:rsidP="00D01A2F">
      <w:sdt>
        <w:sdtPr>
          <w:id w:val="-651289193"/>
          <w14:checkbox>
            <w14:checked w14:val="0"/>
            <w14:checkedState w14:val="2612" w14:font="MS Gothic"/>
            <w14:uncheckedState w14:val="2610" w14:font="MS Gothic"/>
          </w14:checkbox>
        </w:sdtPr>
        <w:sdtEndPr/>
        <w:sdtContent>
          <w:r w:rsidR="003E0608">
            <w:rPr>
              <w:rFonts w:ascii="MS Gothic" w:eastAsia="MS Gothic" w:hAnsi="MS Gothic" w:hint="eastAsia"/>
            </w:rPr>
            <w:t>☐</w:t>
          </w:r>
        </w:sdtContent>
      </w:sdt>
      <w:r w:rsidR="00F54C4F" w:rsidRPr="00DB6318">
        <w:t xml:space="preserve"> Outlines plan for promoting the project</w:t>
      </w:r>
      <w:r w:rsidR="00F54C4F">
        <w:t>, including submission of event, program, or project to the Americ250 in Idaho web calendar of events</w:t>
      </w:r>
    </w:p>
    <w:p w14:paraId="1D39E428" w14:textId="77777777" w:rsidR="0066770C" w:rsidRDefault="00B541B4" w:rsidP="00D01A2F">
      <w:sdt>
        <w:sdtPr>
          <w:id w:val="1875810996"/>
          <w14:checkbox>
            <w14:checked w14:val="0"/>
            <w14:checkedState w14:val="2612" w14:font="MS Gothic"/>
            <w14:uncheckedState w14:val="2610" w14:font="MS Gothic"/>
          </w14:checkbox>
        </w:sdtPr>
        <w:sdtEndPr/>
        <w:sdtContent>
          <w:r w:rsidR="003E0608">
            <w:rPr>
              <w:rFonts w:ascii="MS Gothic" w:eastAsia="MS Gothic" w:hAnsi="MS Gothic" w:hint="eastAsia"/>
            </w:rPr>
            <w:t>☐</w:t>
          </w:r>
        </w:sdtContent>
      </w:sdt>
      <w:r w:rsidR="00F54C4F" w:rsidRPr="00DB6318">
        <w:t xml:space="preserve"> Aligns with key messaging of America250 in Idaho</w:t>
      </w:r>
    </w:p>
    <w:p w14:paraId="50F29824" w14:textId="77777777" w:rsidR="00F54C4F" w:rsidRPr="00DB6318" w:rsidRDefault="00F54C4F" w:rsidP="0066770C">
      <w:pPr>
        <w:pStyle w:val="Heading2"/>
      </w:pPr>
      <w:r w:rsidRPr="00DB6318">
        <w:t>Evaluation and Reporting</w:t>
      </w:r>
    </w:p>
    <w:p w14:paraId="05C36D1B" w14:textId="77777777" w:rsidR="00F54C4F" w:rsidRPr="00DB6318" w:rsidRDefault="00B541B4" w:rsidP="00D01A2F">
      <w:sdt>
        <w:sdtPr>
          <w:id w:val="1577862126"/>
          <w14:checkbox>
            <w14:checked w14:val="0"/>
            <w14:checkedState w14:val="2612" w14:font="MS Gothic"/>
            <w14:uncheckedState w14:val="2610" w14:font="MS Gothic"/>
          </w14:checkbox>
        </w:sdtPr>
        <w:sdtEndPr/>
        <w:sdtContent>
          <w:r w:rsidR="003E0608">
            <w:rPr>
              <w:rFonts w:ascii="MS Gothic" w:eastAsia="MS Gothic" w:hAnsi="MS Gothic" w:hint="eastAsia"/>
            </w:rPr>
            <w:t>☐</w:t>
          </w:r>
        </w:sdtContent>
      </w:sdt>
      <w:r w:rsidR="00F54C4F" w:rsidRPr="00DB6318">
        <w:t xml:space="preserve"> Establishes metrics for measuring project success</w:t>
      </w:r>
    </w:p>
    <w:p w14:paraId="353D57FC" w14:textId="77777777" w:rsidR="00F54C4F" w:rsidRPr="00DB6318" w:rsidRDefault="00B541B4" w:rsidP="00D01A2F">
      <w:sdt>
        <w:sdtPr>
          <w:id w:val="1646849953"/>
          <w14:checkbox>
            <w14:checked w14:val="0"/>
            <w14:checkedState w14:val="2612" w14:font="MS Gothic"/>
            <w14:uncheckedState w14:val="2610" w14:font="MS Gothic"/>
          </w14:checkbox>
        </w:sdtPr>
        <w:sdtEndPr/>
        <w:sdtContent>
          <w:r w:rsidR="003E0608">
            <w:rPr>
              <w:rFonts w:ascii="MS Gothic" w:eastAsia="MS Gothic" w:hAnsi="MS Gothic" w:hint="eastAsia"/>
            </w:rPr>
            <w:t>☐</w:t>
          </w:r>
        </w:sdtContent>
      </w:sdt>
      <w:r w:rsidR="00F54C4F" w:rsidRPr="00DB6318">
        <w:t xml:space="preserve"> Includes plan for documenting the project (photos, videos, testimonials)</w:t>
      </w:r>
    </w:p>
    <w:p w14:paraId="0D653AB6" w14:textId="77777777" w:rsidR="00F54C4F" w:rsidRPr="00DB6318" w:rsidRDefault="00B541B4" w:rsidP="00D01A2F">
      <w:sdt>
        <w:sdtPr>
          <w:id w:val="1655557439"/>
          <w14:checkbox>
            <w14:checked w14:val="0"/>
            <w14:checkedState w14:val="2612" w14:font="MS Gothic"/>
            <w14:uncheckedState w14:val="2610" w14:font="MS Gothic"/>
          </w14:checkbox>
        </w:sdtPr>
        <w:sdtEndPr/>
        <w:sdtContent>
          <w:r w:rsidR="003E0608">
            <w:rPr>
              <w:rFonts w:ascii="MS Gothic" w:eastAsia="MS Gothic" w:hAnsi="MS Gothic" w:hint="eastAsia"/>
            </w:rPr>
            <w:t>☐</w:t>
          </w:r>
        </w:sdtContent>
      </w:sdt>
      <w:r w:rsidR="00F54C4F" w:rsidRPr="00DB6318">
        <w:t xml:space="preserve"> Outlines how project outcomes will </w:t>
      </w:r>
      <w:proofErr w:type="gramStart"/>
      <w:r w:rsidR="00F54C4F" w:rsidRPr="00DB6318">
        <w:t>be shared</w:t>
      </w:r>
      <w:proofErr w:type="gramEnd"/>
      <w:r w:rsidR="00F54C4F" w:rsidRPr="00DB6318">
        <w:t xml:space="preserve"> with America250 in Idaho Task Force</w:t>
      </w:r>
    </w:p>
    <w:p w14:paraId="7F8A1BA0" w14:textId="77777777" w:rsidR="00F54C4F" w:rsidRPr="00DB6318" w:rsidRDefault="00F54C4F" w:rsidP="0066770C">
      <w:pPr>
        <w:pStyle w:val="Heading2"/>
      </w:pPr>
      <w:r>
        <w:t>Representation</w:t>
      </w:r>
      <w:r w:rsidRPr="00DB6318">
        <w:t xml:space="preserve"> and Accessibility</w:t>
      </w:r>
    </w:p>
    <w:p w14:paraId="7052BC36" w14:textId="77777777" w:rsidR="00F54C4F" w:rsidRPr="00DB6318" w:rsidRDefault="00B541B4" w:rsidP="00D01A2F">
      <w:sdt>
        <w:sdtPr>
          <w:id w:val="1371721190"/>
          <w14:checkbox>
            <w14:checked w14:val="0"/>
            <w14:checkedState w14:val="2612" w14:font="MS Gothic"/>
            <w14:uncheckedState w14:val="2610" w14:font="MS Gothic"/>
          </w14:checkbox>
        </w:sdtPr>
        <w:sdtEndPr/>
        <w:sdtContent>
          <w:r w:rsidR="003E0608">
            <w:rPr>
              <w:rFonts w:ascii="MS Gothic" w:eastAsia="MS Gothic" w:hAnsi="MS Gothic" w:hint="eastAsia"/>
            </w:rPr>
            <w:t>☐</w:t>
          </w:r>
        </w:sdtContent>
      </w:sdt>
      <w:r w:rsidR="00F54C4F" w:rsidRPr="00DB6318">
        <w:t xml:space="preserve"> Considers how to make the project </w:t>
      </w:r>
      <w:r w:rsidR="00F54C4F">
        <w:t>representative of a</w:t>
      </w:r>
      <w:r w:rsidR="00F54C4F" w:rsidRPr="00DB6318">
        <w:t xml:space="preserve">nd accessible to </w:t>
      </w:r>
      <w:r w:rsidR="00F54C4F">
        <w:t>distinct</w:t>
      </w:r>
      <w:r w:rsidR="00F54C4F" w:rsidRPr="00DB6318">
        <w:t xml:space="preserve"> groups</w:t>
      </w:r>
    </w:p>
    <w:p w14:paraId="310B63D2" w14:textId="77777777" w:rsidR="00F54C4F" w:rsidRPr="00DB6318" w:rsidRDefault="00B541B4" w:rsidP="00D01A2F">
      <w:sdt>
        <w:sdtPr>
          <w:id w:val="1276136176"/>
          <w14:checkbox>
            <w14:checked w14:val="0"/>
            <w14:checkedState w14:val="2612" w14:font="MS Gothic"/>
            <w14:uncheckedState w14:val="2610" w14:font="MS Gothic"/>
          </w14:checkbox>
        </w:sdtPr>
        <w:sdtEndPr/>
        <w:sdtContent>
          <w:r w:rsidR="003E0608">
            <w:rPr>
              <w:rFonts w:ascii="MS Gothic" w:eastAsia="MS Gothic" w:hAnsi="MS Gothic" w:hint="eastAsia"/>
            </w:rPr>
            <w:t>☐</w:t>
          </w:r>
        </w:sdtContent>
      </w:sdt>
      <w:r w:rsidR="00F54C4F" w:rsidRPr="00DB6318">
        <w:t xml:space="preserve"> Addresses potential barriers to participation</w:t>
      </w:r>
    </w:p>
    <w:p w14:paraId="1D01410A" w14:textId="77777777" w:rsidR="00F54C4F" w:rsidRPr="00DB6318" w:rsidRDefault="00B541B4" w:rsidP="00D01A2F">
      <w:sdt>
        <w:sdtPr>
          <w:id w:val="571077710"/>
          <w14:checkbox>
            <w14:checked w14:val="0"/>
            <w14:checkedState w14:val="2612" w14:font="MS Gothic"/>
            <w14:uncheckedState w14:val="2610" w14:font="MS Gothic"/>
          </w14:checkbox>
        </w:sdtPr>
        <w:sdtEndPr/>
        <w:sdtContent>
          <w:r w:rsidR="003E0608">
            <w:rPr>
              <w:rFonts w:ascii="MS Gothic" w:eastAsia="MS Gothic" w:hAnsi="MS Gothic" w:hint="eastAsia"/>
            </w:rPr>
            <w:t>☐</w:t>
          </w:r>
        </w:sdtContent>
      </w:sdt>
      <w:r w:rsidR="00F54C4F" w:rsidRPr="00DB6318">
        <w:t xml:space="preserve"> Incorporates multiple perspectives in project planning and execution</w:t>
      </w:r>
    </w:p>
    <w:p w14:paraId="5428D6A0" w14:textId="77777777" w:rsidR="00F54C4F" w:rsidRPr="00DB6318" w:rsidRDefault="00F54C4F" w:rsidP="003E0608">
      <w:pPr>
        <w:pStyle w:val="Heading2"/>
      </w:pPr>
      <w:r w:rsidRPr="00DB6318">
        <w:t>Legacy and Sustainability</w:t>
      </w:r>
    </w:p>
    <w:p w14:paraId="3DBEA898" w14:textId="77777777" w:rsidR="00F54C4F" w:rsidRPr="00DB6318" w:rsidRDefault="00B541B4" w:rsidP="00D01A2F">
      <w:sdt>
        <w:sdtPr>
          <w:id w:val="-1050685296"/>
          <w14:checkbox>
            <w14:checked w14:val="0"/>
            <w14:checkedState w14:val="2612" w14:font="MS Gothic"/>
            <w14:uncheckedState w14:val="2610" w14:font="MS Gothic"/>
          </w14:checkbox>
        </w:sdtPr>
        <w:sdtEndPr/>
        <w:sdtContent>
          <w:r w:rsidR="003E0608">
            <w:rPr>
              <w:rFonts w:ascii="MS Gothic" w:eastAsia="MS Gothic" w:hAnsi="MS Gothic" w:hint="eastAsia"/>
            </w:rPr>
            <w:t>☐</w:t>
          </w:r>
        </w:sdtContent>
      </w:sdt>
      <w:r w:rsidR="00F54C4F" w:rsidRPr="00DB6318">
        <w:t xml:space="preserve"> Considers the long-term impact of the project beyond 2026</w:t>
      </w:r>
    </w:p>
    <w:p w14:paraId="56569B58" w14:textId="77777777" w:rsidR="00F54C4F" w:rsidRPr="00DB6318" w:rsidRDefault="00B541B4" w:rsidP="00D01A2F">
      <w:sdt>
        <w:sdtPr>
          <w:id w:val="2084941658"/>
          <w14:checkbox>
            <w14:checked w14:val="0"/>
            <w14:checkedState w14:val="2612" w14:font="MS Gothic"/>
            <w14:uncheckedState w14:val="2610" w14:font="MS Gothic"/>
          </w14:checkbox>
        </w:sdtPr>
        <w:sdtEndPr/>
        <w:sdtContent>
          <w:r w:rsidR="003E0608">
            <w:rPr>
              <w:rFonts w:ascii="MS Gothic" w:eastAsia="MS Gothic" w:hAnsi="MS Gothic" w:hint="eastAsia"/>
            </w:rPr>
            <w:t>☐</w:t>
          </w:r>
        </w:sdtContent>
      </w:sdt>
      <w:r w:rsidR="00F54C4F" w:rsidRPr="00DB6318">
        <w:t xml:space="preserve"> Explores ways to sustain project benefits or learnings</w:t>
      </w:r>
    </w:p>
    <w:p w14:paraId="53926DC9" w14:textId="77777777" w:rsidR="00F54C4F" w:rsidRPr="00DB6318" w:rsidRDefault="00B541B4" w:rsidP="00D01A2F">
      <w:sdt>
        <w:sdtPr>
          <w:id w:val="1992356020"/>
          <w14:checkbox>
            <w14:checked w14:val="0"/>
            <w14:checkedState w14:val="2612" w14:font="MS Gothic"/>
            <w14:uncheckedState w14:val="2610" w14:font="MS Gothic"/>
          </w14:checkbox>
        </w:sdtPr>
        <w:sdtEndPr/>
        <w:sdtContent>
          <w:r w:rsidR="003E0608">
            <w:rPr>
              <w:rFonts w:ascii="MS Gothic" w:eastAsia="MS Gothic" w:hAnsi="MS Gothic" w:hint="eastAsia"/>
            </w:rPr>
            <w:t>☐</w:t>
          </w:r>
        </w:sdtContent>
      </w:sdt>
      <w:r w:rsidR="00F54C4F" w:rsidRPr="00DB6318">
        <w:t xml:space="preserve"> Plans for archiving project materials for future reference</w:t>
      </w:r>
    </w:p>
    <w:p w14:paraId="338AAAA9" w14:textId="77777777" w:rsidR="0066770C" w:rsidRPr="0066770C" w:rsidRDefault="0066770C" w:rsidP="0066770C">
      <w:pPr>
        <w:pStyle w:val="Heading1"/>
      </w:pPr>
      <w:r w:rsidRPr="0066770C">
        <w:t>Conclusion: Embracing Idaho's Role in America's Story</w:t>
      </w:r>
    </w:p>
    <w:p w14:paraId="69C1EBC9" w14:textId="77777777" w:rsidR="0066770C" w:rsidRPr="0066770C" w:rsidRDefault="0066770C" w:rsidP="0066770C">
      <w:r w:rsidRPr="0066770C">
        <w:t xml:space="preserve">As we approach the 250th anniversary of the United States, the America250 in Idaho commemoration offers a unique opportunity to celebrate our state's rich heritage, diverse communities, and invaluable contributions to the nation. This </w:t>
      </w:r>
      <w:r w:rsidR="00F54C4F">
        <w:t xml:space="preserve">resource, along with other toolkit materials, including </w:t>
      </w:r>
      <w:proofErr w:type="gramStart"/>
      <w:r w:rsidR="00F54C4F">
        <w:t>the</w:t>
      </w:r>
      <w:r w:rsidRPr="0066770C">
        <w:t>,</w:t>
      </w:r>
      <w:proofErr w:type="gramEnd"/>
      <w:r w:rsidRPr="0066770C">
        <w:t xml:space="preserve"> Timeline Template, and Guidelines for Incorporating Local History and Culture—is designed to empower you to create meaningful projects that resonate with Idahoans and contribute to this historic milestone.</w:t>
      </w:r>
    </w:p>
    <w:p w14:paraId="4F7F686B" w14:textId="77777777" w:rsidR="0066770C" w:rsidRPr="0066770C" w:rsidRDefault="0066770C" w:rsidP="0066770C">
      <w:pPr>
        <w:pStyle w:val="Heading2"/>
      </w:pPr>
      <w:r w:rsidRPr="0066770C">
        <w:t>Key Takeaways:</w:t>
      </w:r>
    </w:p>
    <w:p w14:paraId="65D5A803" w14:textId="77777777" w:rsidR="0066770C" w:rsidRPr="0066770C" w:rsidRDefault="0066770C" w:rsidP="0066770C">
      <w:pPr>
        <w:numPr>
          <w:ilvl w:val="0"/>
          <w:numId w:val="3"/>
        </w:numPr>
      </w:pPr>
      <w:r w:rsidRPr="0066770C">
        <w:t xml:space="preserve">Alignment is crucial: Ensure your projects reflect the mission, vision, and </w:t>
      </w:r>
      <w:r w:rsidR="007B687B">
        <w:t>focus area(s)</w:t>
      </w:r>
      <w:r w:rsidRPr="0066770C">
        <w:t xml:space="preserve"> of America250 in Idaho.</w:t>
      </w:r>
    </w:p>
    <w:p w14:paraId="509B5E72" w14:textId="77777777" w:rsidR="0066770C" w:rsidRPr="0066770C" w:rsidRDefault="007B687B" w:rsidP="0066770C">
      <w:pPr>
        <w:numPr>
          <w:ilvl w:val="0"/>
          <w:numId w:val="3"/>
        </w:numPr>
      </w:pPr>
      <w:r>
        <w:lastRenderedPageBreak/>
        <w:t xml:space="preserve">Representation </w:t>
      </w:r>
      <w:r w:rsidR="0066770C" w:rsidRPr="0066770C">
        <w:t>matters: Incorporate the stories and perspectives of all Idahoans, from indigenous peoples to recent immigrants.</w:t>
      </w:r>
    </w:p>
    <w:p w14:paraId="73830FB5" w14:textId="77777777" w:rsidR="0066770C" w:rsidRPr="0066770C" w:rsidRDefault="0066770C" w:rsidP="0066770C">
      <w:pPr>
        <w:numPr>
          <w:ilvl w:val="0"/>
          <w:numId w:val="3"/>
        </w:numPr>
      </w:pPr>
      <w:r w:rsidRPr="0066770C">
        <w:t>Think holistically: Consider how your project can address multiple focus areas, from historical significance to economic impact.</w:t>
      </w:r>
    </w:p>
    <w:p w14:paraId="05FE79DC" w14:textId="77777777" w:rsidR="0066770C" w:rsidRPr="0066770C" w:rsidRDefault="0066770C" w:rsidP="0066770C">
      <w:pPr>
        <w:numPr>
          <w:ilvl w:val="0"/>
          <w:numId w:val="3"/>
        </w:numPr>
      </w:pPr>
      <w:r w:rsidRPr="0066770C">
        <w:t>Plan for legacy: Design projects that will have a lasting impact beyond 2026.</w:t>
      </w:r>
    </w:p>
    <w:p w14:paraId="0E959E01" w14:textId="77777777" w:rsidR="0066770C" w:rsidRPr="0066770C" w:rsidRDefault="0066770C" w:rsidP="0066770C">
      <w:pPr>
        <w:numPr>
          <w:ilvl w:val="0"/>
          <w:numId w:val="3"/>
        </w:numPr>
      </w:pPr>
      <w:r w:rsidRPr="0066770C">
        <w:t>Collaborate widely: Leverage partnerships with state agencies, local organizations, and community groups.</w:t>
      </w:r>
    </w:p>
    <w:p w14:paraId="1CDB3EDE" w14:textId="77777777" w:rsidR="0066770C" w:rsidRPr="0066770C" w:rsidRDefault="0066770C" w:rsidP="00F54C4F">
      <w:pPr>
        <w:pStyle w:val="Heading1"/>
      </w:pPr>
      <w:r w:rsidRPr="0066770C">
        <w:t>Moving Forward:</w:t>
      </w:r>
    </w:p>
    <w:p w14:paraId="22078E76" w14:textId="77777777" w:rsidR="0066770C" w:rsidRPr="0066770C" w:rsidRDefault="0066770C" w:rsidP="0066770C">
      <w:r w:rsidRPr="0066770C">
        <w:t>As you embark on your America250 in Idaho projects, remember that you're not just planning an event or creating a program—you're contributing to a larger narrative that will shape how future generations understand Idaho's place in American history. Your efforts will help Idahoans recognize, appreciate, and advance our state's historical significance, natural beauty, agricultural importance, cultural heritage, and economic impact.</w:t>
      </w:r>
    </w:p>
    <w:p w14:paraId="16F1071B" w14:textId="77777777" w:rsidR="0066770C" w:rsidRPr="0066770C" w:rsidRDefault="0066770C" w:rsidP="0066770C">
      <w:r w:rsidRPr="0066770C">
        <w:t>We encourage you to use these tools creatively and ambitiously. Whether you're organizing a community event, developing an educational program, or preserving a piece of local history, your project has the potential to inspire, educate, and unite Idahoans in celebration of our shared heritage and future.</w:t>
      </w:r>
      <w:r w:rsidR="00F54C4F">
        <w:t xml:space="preserve"> </w:t>
      </w:r>
      <w:r w:rsidRPr="0066770C">
        <w:t>For more information, resources, or support, please visit the official America250 in Idaho website. Together, we can create a commemoration that honors our past, celebrates our present, and inspires our future.</w:t>
      </w:r>
    </w:p>
    <w:p w14:paraId="37AA602A" w14:textId="77777777" w:rsidR="00F54C4F" w:rsidRPr="00DB6318" w:rsidRDefault="00F54C4F" w:rsidP="00D01A2F"/>
    <w:sectPr w:rsidR="00F54C4F" w:rsidRPr="00DB6318" w:rsidSect="0066770C">
      <w:type w:val="continuous"/>
      <w:pgSz w:w="12240" w:h="15840"/>
      <w:pgMar w:top="1440" w:right="1502" w:bottom="1440" w:left="15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67C6A1" w14:textId="77777777" w:rsidR="00B541B4" w:rsidRDefault="00B541B4" w:rsidP="00D01A2F">
      <w:pPr>
        <w:spacing w:after="0" w:line="240" w:lineRule="auto"/>
      </w:pPr>
      <w:r>
        <w:separator/>
      </w:r>
    </w:p>
  </w:endnote>
  <w:endnote w:type="continuationSeparator" w:id="0">
    <w:p w14:paraId="6FB50514" w14:textId="77777777" w:rsidR="00B541B4" w:rsidRDefault="00B541B4" w:rsidP="00D01A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288D43" w14:textId="77777777" w:rsidR="00B541B4" w:rsidRDefault="00B541B4" w:rsidP="00D01A2F">
      <w:pPr>
        <w:spacing w:after="0" w:line="240" w:lineRule="auto"/>
      </w:pPr>
      <w:r>
        <w:separator/>
      </w:r>
    </w:p>
  </w:footnote>
  <w:footnote w:type="continuationSeparator" w:id="0">
    <w:p w14:paraId="6B53FB0A" w14:textId="77777777" w:rsidR="00B541B4" w:rsidRDefault="00B541B4" w:rsidP="00D01A2F">
      <w:pPr>
        <w:spacing w:after="0" w:line="240" w:lineRule="auto"/>
      </w:pPr>
      <w:r>
        <w:continuationSeparator/>
      </w:r>
    </w:p>
  </w:footnote>
  <w:footnote w:id="1">
    <w:p w14:paraId="3302A101" w14:textId="77777777" w:rsidR="007B687B" w:rsidRDefault="007B687B">
      <w:pPr>
        <w:pStyle w:val="FootnoteText"/>
      </w:pPr>
      <w:r>
        <w:rPr>
          <w:rStyle w:val="FootnoteReference"/>
        </w:rPr>
        <w:footnoteRef/>
      </w:r>
      <w:r>
        <w:t xml:space="preserve"> Definitions for each focus area are found in the appendix to this document and online at </w:t>
      </w:r>
      <w:hyperlink r:id="rId1" w:history="1">
        <w:r w:rsidR="00F54C4F" w:rsidRPr="00F54C4F">
          <w:rPr>
            <w:rStyle w:val="Hyperlink"/>
            <w:color w:val="006B96" w:themeColor="accent1"/>
          </w:rPr>
          <w:t>https://america250.idaho.gov/about/</w:t>
        </w:r>
      </w:hyperlink>
      <w:r w:rsidR="00F54C4F" w:rsidRPr="00F54C4F">
        <w:rPr>
          <w:color w:val="006B96" w:themeColor="accent1"/>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2D2241" w14:textId="77777777" w:rsidR="00D01A2F" w:rsidRDefault="00D01A2F" w:rsidP="00D01A2F">
    <w:pPr>
      <w:pStyle w:val="Header"/>
      <w:jc w:val="center"/>
    </w:pPr>
    <w:r>
      <w:rPr>
        <w:noProof/>
      </w:rPr>
      <w:drawing>
        <wp:inline distT="0" distB="0" distL="0" distR="0" wp14:anchorId="5ADB20D9" wp14:editId="2387FD06">
          <wp:extent cx="2743200" cy="1419858"/>
          <wp:effectExtent l="0" t="0" r="0" b="0"/>
          <wp:docPr id="132018698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0186981" name="Picture 1"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743200" cy="14198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2E3D89"/>
    <w:multiLevelType w:val="hybridMultilevel"/>
    <w:tmpl w:val="EABCE5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4B04E3A"/>
    <w:multiLevelType w:val="multilevel"/>
    <w:tmpl w:val="767C09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A590457"/>
    <w:multiLevelType w:val="multilevel"/>
    <w:tmpl w:val="59BE32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068765521">
    <w:abstractNumId w:val="0"/>
  </w:num>
  <w:num w:numId="2" w16cid:durableId="1482846144">
    <w:abstractNumId w:val="2"/>
  </w:num>
  <w:num w:numId="3" w16cid:durableId="18329408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41B4"/>
    <w:rsid w:val="001E6E68"/>
    <w:rsid w:val="002D34DD"/>
    <w:rsid w:val="003E0608"/>
    <w:rsid w:val="004A7BD1"/>
    <w:rsid w:val="00621642"/>
    <w:rsid w:val="0066770C"/>
    <w:rsid w:val="007B687B"/>
    <w:rsid w:val="00995D2D"/>
    <w:rsid w:val="00A54CC0"/>
    <w:rsid w:val="00B541B4"/>
    <w:rsid w:val="00D01A2F"/>
    <w:rsid w:val="00DB6318"/>
    <w:rsid w:val="00F54C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37FEB01"/>
  <w15:chartTrackingRefBased/>
  <w15:docId w15:val="{AAAF47E0-8AD1-4279-8BAD-5F596324B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1"/>
        <w:szCs w:val="21"/>
        <w:lang w:val="en-US" w:eastAsia="en-US"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1A2F"/>
  </w:style>
  <w:style w:type="paragraph" w:styleId="Heading1">
    <w:name w:val="heading 1"/>
    <w:basedOn w:val="Normal"/>
    <w:next w:val="Normal"/>
    <w:link w:val="Heading1Char"/>
    <w:uiPriority w:val="9"/>
    <w:qFormat/>
    <w:rsid w:val="00D01A2F"/>
    <w:pPr>
      <w:keepNext/>
      <w:keepLines/>
      <w:spacing w:before="360" w:after="40" w:line="240" w:lineRule="auto"/>
      <w:outlineLvl w:val="0"/>
    </w:pPr>
    <w:rPr>
      <w:rFonts w:asciiTheme="majorHAnsi" w:eastAsiaTheme="majorEastAsia" w:hAnsiTheme="majorHAnsi" w:cstheme="majorBidi"/>
      <w:color w:val="D91212" w:themeColor="accent6" w:themeShade="BF"/>
      <w:sz w:val="40"/>
      <w:szCs w:val="40"/>
    </w:rPr>
  </w:style>
  <w:style w:type="paragraph" w:styleId="Heading2">
    <w:name w:val="heading 2"/>
    <w:basedOn w:val="Normal"/>
    <w:next w:val="Normal"/>
    <w:link w:val="Heading2Char"/>
    <w:uiPriority w:val="9"/>
    <w:unhideWhenUsed/>
    <w:qFormat/>
    <w:rsid w:val="00D01A2F"/>
    <w:pPr>
      <w:keepNext/>
      <w:keepLines/>
      <w:spacing w:before="80" w:after="0" w:line="240" w:lineRule="auto"/>
      <w:outlineLvl w:val="1"/>
    </w:pPr>
    <w:rPr>
      <w:rFonts w:asciiTheme="majorHAnsi" w:eastAsiaTheme="majorEastAsia" w:hAnsiTheme="majorHAnsi" w:cstheme="majorBidi"/>
      <w:color w:val="D91212" w:themeColor="accent6" w:themeShade="BF"/>
      <w:sz w:val="28"/>
      <w:szCs w:val="28"/>
    </w:rPr>
  </w:style>
  <w:style w:type="paragraph" w:styleId="Heading3">
    <w:name w:val="heading 3"/>
    <w:basedOn w:val="Normal"/>
    <w:next w:val="Normal"/>
    <w:link w:val="Heading3Char"/>
    <w:uiPriority w:val="9"/>
    <w:semiHidden/>
    <w:unhideWhenUsed/>
    <w:qFormat/>
    <w:rsid w:val="00D01A2F"/>
    <w:pPr>
      <w:keepNext/>
      <w:keepLines/>
      <w:spacing w:before="80" w:after="0" w:line="240" w:lineRule="auto"/>
      <w:outlineLvl w:val="2"/>
    </w:pPr>
    <w:rPr>
      <w:rFonts w:asciiTheme="majorHAnsi" w:eastAsiaTheme="majorEastAsia" w:hAnsiTheme="majorHAnsi" w:cstheme="majorBidi"/>
      <w:color w:val="D91212" w:themeColor="accent6" w:themeShade="BF"/>
      <w:sz w:val="24"/>
      <w:szCs w:val="24"/>
    </w:rPr>
  </w:style>
  <w:style w:type="paragraph" w:styleId="Heading4">
    <w:name w:val="heading 4"/>
    <w:basedOn w:val="Normal"/>
    <w:next w:val="Normal"/>
    <w:link w:val="Heading4Char"/>
    <w:uiPriority w:val="9"/>
    <w:semiHidden/>
    <w:unhideWhenUsed/>
    <w:qFormat/>
    <w:rsid w:val="00D01A2F"/>
    <w:pPr>
      <w:keepNext/>
      <w:keepLines/>
      <w:spacing w:before="80" w:after="0"/>
      <w:outlineLvl w:val="3"/>
    </w:pPr>
    <w:rPr>
      <w:rFonts w:asciiTheme="majorHAnsi" w:eastAsiaTheme="majorEastAsia" w:hAnsiTheme="majorHAnsi" w:cstheme="majorBidi"/>
      <w:color w:val="F04B4B" w:themeColor="accent6"/>
      <w:sz w:val="22"/>
      <w:szCs w:val="22"/>
    </w:rPr>
  </w:style>
  <w:style w:type="paragraph" w:styleId="Heading5">
    <w:name w:val="heading 5"/>
    <w:basedOn w:val="Normal"/>
    <w:next w:val="Normal"/>
    <w:link w:val="Heading5Char"/>
    <w:uiPriority w:val="9"/>
    <w:semiHidden/>
    <w:unhideWhenUsed/>
    <w:qFormat/>
    <w:rsid w:val="00D01A2F"/>
    <w:pPr>
      <w:keepNext/>
      <w:keepLines/>
      <w:spacing w:before="40" w:after="0"/>
      <w:outlineLvl w:val="4"/>
    </w:pPr>
    <w:rPr>
      <w:rFonts w:asciiTheme="majorHAnsi" w:eastAsiaTheme="majorEastAsia" w:hAnsiTheme="majorHAnsi" w:cstheme="majorBidi"/>
      <w:i/>
      <w:iCs/>
      <w:color w:val="F04B4B" w:themeColor="accent6"/>
      <w:sz w:val="22"/>
      <w:szCs w:val="22"/>
    </w:rPr>
  </w:style>
  <w:style w:type="paragraph" w:styleId="Heading6">
    <w:name w:val="heading 6"/>
    <w:basedOn w:val="Normal"/>
    <w:next w:val="Normal"/>
    <w:link w:val="Heading6Char"/>
    <w:uiPriority w:val="9"/>
    <w:semiHidden/>
    <w:unhideWhenUsed/>
    <w:qFormat/>
    <w:rsid w:val="00D01A2F"/>
    <w:pPr>
      <w:keepNext/>
      <w:keepLines/>
      <w:spacing w:before="40" w:after="0"/>
      <w:outlineLvl w:val="5"/>
    </w:pPr>
    <w:rPr>
      <w:rFonts w:asciiTheme="majorHAnsi" w:eastAsiaTheme="majorEastAsia" w:hAnsiTheme="majorHAnsi" w:cstheme="majorBidi"/>
      <w:color w:val="F04B4B" w:themeColor="accent6"/>
    </w:rPr>
  </w:style>
  <w:style w:type="paragraph" w:styleId="Heading7">
    <w:name w:val="heading 7"/>
    <w:basedOn w:val="Normal"/>
    <w:next w:val="Normal"/>
    <w:link w:val="Heading7Char"/>
    <w:uiPriority w:val="9"/>
    <w:semiHidden/>
    <w:unhideWhenUsed/>
    <w:qFormat/>
    <w:rsid w:val="00D01A2F"/>
    <w:pPr>
      <w:keepNext/>
      <w:keepLines/>
      <w:spacing w:before="40" w:after="0"/>
      <w:outlineLvl w:val="6"/>
    </w:pPr>
    <w:rPr>
      <w:rFonts w:asciiTheme="majorHAnsi" w:eastAsiaTheme="majorEastAsia" w:hAnsiTheme="majorHAnsi" w:cstheme="majorBidi"/>
      <w:b/>
      <w:bCs/>
      <w:color w:val="F04B4B" w:themeColor="accent6"/>
    </w:rPr>
  </w:style>
  <w:style w:type="paragraph" w:styleId="Heading8">
    <w:name w:val="heading 8"/>
    <w:basedOn w:val="Normal"/>
    <w:next w:val="Normal"/>
    <w:link w:val="Heading8Char"/>
    <w:uiPriority w:val="9"/>
    <w:semiHidden/>
    <w:unhideWhenUsed/>
    <w:qFormat/>
    <w:rsid w:val="00D01A2F"/>
    <w:pPr>
      <w:keepNext/>
      <w:keepLines/>
      <w:spacing w:before="40" w:after="0"/>
      <w:outlineLvl w:val="7"/>
    </w:pPr>
    <w:rPr>
      <w:rFonts w:asciiTheme="majorHAnsi" w:eastAsiaTheme="majorEastAsia" w:hAnsiTheme="majorHAnsi" w:cstheme="majorBidi"/>
      <w:b/>
      <w:bCs/>
      <w:i/>
      <w:iCs/>
      <w:color w:val="F04B4B" w:themeColor="accent6"/>
      <w:sz w:val="20"/>
      <w:szCs w:val="20"/>
    </w:rPr>
  </w:style>
  <w:style w:type="paragraph" w:styleId="Heading9">
    <w:name w:val="heading 9"/>
    <w:basedOn w:val="Normal"/>
    <w:next w:val="Normal"/>
    <w:link w:val="Heading9Char"/>
    <w:uiPriority w:val="9"/>
    <w:semiHidden/>
    <w:unhideWhenUsed/>
    <w:qFormat/>
    <w:rsid w:val="00D01A2F"/>
    <w:pPr>
      <w:keepNext/>
      <w:keepLines/>
      <w:spacing w:before="40" w:after="0"/>
      <w:outlineLvl w:val="8"/>
    </w:pPr>
    <w:rPr>
      <w:rFonts w:asciiTheme="majorHAnsi" w:eastAsiaTheme="majorEastAsia" w:hAnsiTheme="majorHAnsi" w:cstheme="majorBidi"/>
      <w:i/>
      <w:iCs/>
      <w:color w:val="F04B4B" w:themeColor="accent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DB6318"/>
    <w:pPr>
      <w:spacing w:after="0" w:line="240" w:lineRule="auto"/>
    </w:pPr>
    <w:rPr>
      <w:rFonts w:ascii="Consolas" w:hAnsi="Consolas"/>
    </w:rPr>
  </w:style>
  <w:style w:type="character" w:customStyle="1" w:styleId="PlainTextChar">
    <w:name w:val="Plain Text Char"/>
    <w:basedOn w:val="DefaultParagraphFont"/>
    <w:link w:val="PlainText"/>
    <w:uiPriority w:val="99"/>
    <w:rsid w:val="00DB6318"/>
    <w:rPr>
      <w:rFonts w:ascii="Consolas" w:hAnsi="Consolas"/>
      <w:sz w:val="21"/>
      <w:szCs w:val="21"/>
    </w:rPr>
  </w:style>
  <w:style w:type="character" w:customStyle="1" w:styleId="Heading1Char">
    <w:name w:val="Heading 1 Char"/>
    <w:basedOn w:val="DefaultParagraphFont"/>
    <w:link w:val="Heading1"/>
    <w:uiPriority w:val="9"/>
    <w:rsid w:val="00D01A2F"/>
    <w:rPr>
      <w:rFonts w:asciiTheme="majorHAnsi" w:eastAsiaTheme="majorEastAsia" w:hAnsiTheme="majorHAnsi" w:cstheme="majorBidi"/>
      <w:color w:val="D91212" w:themeColor="accent6" w:themeShade="BF"/>
      <w:sz w:val="40"/>
      <w:szCs w:val="40"/>
    </w:rPr>
  </w:style>
  <w:style w:type="character" w:customStyle="1" w:styleId="Heading2Char">
    <w:name w:val="Heading 2 Char"/>
    <w:basedOn w:val="DefaultParagraphFont"/>
    <w:link w:val="Heading2"/>
    <w:uiPriority w:val="9"/>
    <w:rsid w:val="00D01A2F"/>
    <w:rPr>
      <w:rFonts w:asciiTheme="majorHAnsi" w:eastAsiaTheme="majorEastAsia" w:hAnsiTheme="majorHAnsi" w:cstheme="majorBidi"/>
      <w:color w:val="D91212" w:themeColor="accent6" w:themeShade="BF"/>
      <w:sz w:val="28"/>
      <w:szCs w:val="28"/>
    </w:rPr>
  </w:style>
  <w:style w:type="character" w:customStyle="1" w:styleId="Heading3Char">
    <w:name w:val="Heading 3 Char"/>
    <w:basedOn w:val="DefaultParagraphFont"/>
    <w:link w:val="Heading3"/>
    <w:uiPriority w:val="9"/>
    <w:semiHidden/>
    <w:rsid w:val="00D01A2F"/>
    <w:rPr>
      <w:rFonts w:asciiTheme="majorHAnsi" w:eastAsiaTheme="majorEastAsia" w:hAnsiTheme="majorHAnsi" w:cstheme="majorBidi"/>
      <w:color w:val="D91212" w:themeColor="accent6" w:themeShade="BF"/>
      <w:sz w:val="24"/>
      <w:szCs w:val="24"/>
    </w:rPr>
  </w:style>
  <w:style w:type="character" w:customStyle="1" w:styleId="Heading4Char">
    <w:name w:val="Heading 4 Char"/>
    <w:basedOn w:val="DefaultParagraphFont"/>
    <w:link w:val="Heading4"/>
    <w:uiPriority w:val="9"/>
    <w:semiHidden/>
    <w:rsid w:val="00D01A2F"/>
    <w:rPr>
      <w:rFonts w:asciiTheme="majorHAnsi" w:eastAsiaTheme="majorEastAsia" w:hAnsiTheme="majorHAnsi" w:cstheme="majorBidi"/>
      <w:color w:val="F04B4B" w:themeColor="accent6"/>
      <w:sz w:val="22"/>
      <w:szCs w:val="22"/>
    </w:rPr>
  </w:style>
  <w:style w:type="character" w:customStyle="1" w:styleId="Heading5Char">
    <w:name w:val="Heading 5 Char"/>
    <w:basedOn w:val="DefaultParagraphFont"/>
    <w:link w:val="Heading5"/>
    <w:uiPriority w:val="9"/>
    <w:semiHidden/>
    <w:rsid w:val="00D01A2F"/>
    <w:rPr>
      <w:rFonts w:asciiTheme="majorHAnsi" w:eastAsiaTheme="majorEastAsia" w:hAnsiTheme="majorHAnsi" w:cstheme="majorBidi"/>
      <w:i/>
      <w:iCs/>
      <w:color w:val="F04B4B" w:themeColor="accent6"/>
      <w:sz w:val="22"/>
      <w:szCs w:val="22"/>
    </w:rPr>
  </w:style>
  <w:style w:type="character" w:customStyle="1" w:styleId="Heading6Char">
    <w:name w:val="Heading 6 Char"/>
    <w:basedOn w:val="DefaultParagraphFont"/>
    <w:link w:val="Heading6"/>
    <w:uiPriority w:val="9"/>
    <w:semiHidden/>
    <w:rsid w:val="00D01A2F"/>
    <w:rPr>
      <w:rFonts w:asciiTheme="majorHAnsi" w:eastAsiaTheme="majorEastAsia" w:hAnsiTheme="majorHAnsi" w:cstheme="majorBidi"/>
      <w:color w:val="F04B4B" w:themeColor="accent6"/>
    </w:rPr>
  </w:style>
  <w:style w:type="character" w:customStyle="1" w:styleId="Heading7Char">
    <w:name w:val="Heading 7 Char"/>
    <w:basedOn w:val="DefaultParagraphFont"/>
    <w:link w:val="Heading7"/>
    <w:uiPriority w:val="9"/>
    <w:semiHidden/>
    <w:rsid w:val="00D01A2F"/>
    <w:rPr>
      <w:rFonts w:asciiTheme="majorHAnsi" w:eastAsiaTheme="majorEastAsia" w:hAnsiTheme="majorHAnsi" w:cstheme="majorBidi"/>
      <w:b/>
      <w:bCs/>
      <w:color w:val="F04B4B" w:themeColor="accent6"/>
    </w:rPr>
  </w:style>
  <w:style w:type="character" w:customStyle="1" w:styleId="Heading8Char">
    <w:name w:val="Heading 8 Char"/>
    <w:basedOn w:val="DefaultParagraphFont"/>
    <w:link w:val="Heading8"/>
    <w:uiPriority w:val="9"/>
    <w:semiHidden/>
    <w:rsid w:val="00D01A2F"/>
    <w:rPr>
      <w:rFonts w:asciiTheme="majorHAnsi" w:eastAsiaTheme="majorEastAsia" w:hAnsiTheme="majorHAnsi" w:cstheme="majorBidi"/>
      <w:b/>
      <w:bCs/>
      <w:i/>
      <w:iCs/>
      <w:color w:val="F04B4B" w:themeColor="accent6"/>
      <w:sz w:val="20"/>
      <w:szCs w:val="20"/>
    </w:rPr>
  </w:style>
  <w:style w:type="character" w:customStyle="1" w:styleId="Heading9Char">
    <w:name w:val="Heading 9 Char"/>
    <w:basedOn w:val="DefaultParagraphFont"/>
    <w:link w:val="Heading9"/>
    <w:uiPriority w:val="9"/>
    <w:semiHidden/>
    <w:rsid w:val="00D01A2F"/>
    <w:rPr>
      <w:rFonts w:asciiTheme="majorHAnsi" w:eastAsiaTheme="majorEastAsia" w:hAnsiTheme="majorHAnsi" w:cstheme="majorBidi"/>
      <w:i/>
      <w:iCs/>
      <w:color w:val="F04B4B" w:themeColor="accent6"/>
      <w:sz w:val="20"/>
      <w:szCs w:val="20"/>
    </w:rPr>
  </w:style>
  <w:style w:type="paragraph" w:styleId="Caption">
    <w:name w:val="caption"/>
    <w:basedOn w:val="Normal"/>
    <w:next w:val="Normal"/>
    <w:uiPriority w:val="35"/>
    <w:semiHidden/>
    <w:unhideWhenUsed/>
    <w:qFormat/>
    <w:rsid w:val="00D01A2F"/>
    <w:pPr>
      <w:spacing w:line="240" w:lineRule="auto"/>
    </w:pPr>
    <w:rPr>
      <w:b/>
      <w:bCs/>
      <w:smallCaps/>
      <w:color w:val="595959" w:themeColor="text1" w:themeTint="A6"/>
    </w:rPr>
  </w:style>
  <w:style w:type="paragraph" w:styleId="Title">
    <w:name w:val="Title"/>
    <w:basedOn w:val="Normal"/>
    <w:next w:val="Normal"/>
    <w:link w:val="TitleChar"/>
    <w:uiPriority w:val="10"/>
    <w:qFormat/>
    <w:rsid w:val="00D01A2F"/>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TitleChar">
    <w:name w:val="Title Char"/>
    <w:basedOn w:val="DefaultParagraphFont"/>
    <w:link w:val="Title"/>
    <w:uiPriority w:val="10"/>
    <w:rsid w:val="00D01A2F"/>
    <w:rPr>
      <w:rFonts w:asciiTheme="majorHAnsi" w:eastAsiaTheme="majorEastAsia" w:hAnsiTheme="majorHAnsi" w:cstheme="majorBidi"/>
      <w:color w:val="262626" w:themeColor="text1" w:themeTint="D9"/>
      <w:spacing w:val="-15"/>
      <w:sz w:val="96"/>
      <w:szCs w:val="96"/>
    </w:rPr>
  </w:style>
  <w:style w:type="paragraph" w:styleId="Subtitle">
    <w:name w:val="Subtitle"/>
    <w:basedOn w:val="Normal"/>
    <w:next w:val="Normal"/>
    <w:link w:val="SubtitleChar"/>
    <w:uiPriority w:val="11"/>
    <w:qFormat/>
    <w:rsid w:val="00D01A2F"/>
    <w:pPr>
      <w:numPr>
        <w:ilvl w:val="1"/>
      </w:numPr>
      <w:spacing w:line="240" w:lineRule="auto"/>
    </w:pPr>
    <w:rPr>
      <w:rFonts w:asciiTheme="majorHAnsi" w:eastAsiaTheme="majorEastAsia" w:hAnsiTheme="majorHAnsi" w:cstheme="majorBidi"/>
      <w:sz w:val="30"/>
      <w:szCs w:val="30"/>
    </w:rPr>
  </w:style>
  <w:style w:type="character" w:customStyle="1" w:styleId="SubtitleChar">
    <w:name w:val="Subtitle Char"/>
    <w:basedOn w:val="DefaultParagraphFont"/>
    <w:link w:val="Subtitle"/>
    <w:uiPriority w:val="11"/>
    <w:rsid w:val="00D01A2F"/>
    <w:rPr>
      <w:rFonts w:asciiTheme="majorHAnsi" w:eastAsiaTheme="majorEastAsia" w:hAnsiTheme="majorHAnsi" w:cstheme="majorBidi"/>
      <w:sz w:val="30"/>
      <w:szCs w:val="30"/>
    </w:rPr>
  </w:style>
  <w:style w:type="character" w:styleId="Strong">
    <w:name w:val="Strong"/>
    <w:basedOn w:val="DefaultParagraphFont"/>
    <w:uiPriority w:val="22"/>
    <w:qFormat/>
    <w:rsid w:val="00D01A2F"/>
    <w:rPr>
      <w:b/>
      <w:bCs/>
    </w:rPr>
  </w:style>
  <w:style w:type="character" w:styleId="Emphasis">
    <w:name w:val="Emphasis"/>
    <w:basedOn w:val="DefaultParagraphFont"/>
    <w:uiPriority w:val="20"/>
    <w:qFormat/>
    <w:rsid w:val="00D01A2F"/>
    <w:rPr>
      <w:i/>
      <w:iCs/>
      <w:color w:val="F04B4B" w:themeColor="accent6"/>
    </w:rPr>
  </w:style>
  <w:style w:type="paragraph" w:styleId="NoSpacing">
    <w:name w:val="No Spacing"/>
    <w:uiPriority w:val="1"/>
    <w:qFormat/>
    <w:rsid w:val="00D01A2F"/>
    <w:pPr>
      <w:spacing w:after="0" w:line="240" w:lineRule="auto"/>
    </w:pPr>
  </w:style>
  <w:style w:type="paragraph" w:styleId="Quote">
    <w:name w:val="Quote"/>
    <w:basedOn w:val="Normal"/>
    <w:next w:val="Normal"/>
    <w:link w:val="QuoteChar"/>
    <w:uiPriority w:val="29"/>
    <w:qFormat/>
    <w:rsid w:val="00D01A2F"/>
    <w:pPr>
      <w:spacing w:before="160"/>
      <w:ind w:left="720" w:right="720"/>
      <w:jc w:val="center"/>
    </w:pPr>
    <w:rPr>
      <w:i/>
      <w:iCs/>
      <w:color w:val="262626" w:themeColor="text1" w:themeTint="D9"/>
    </w:rPr>
  </w:style>
  <w:style w:type="character" w:customStyle="1" w:styleId="QuoteChar">
    <w:name w:val="Quote Char"/>
    <w:basedOn w:val="DefaultParagraphFont"/>
    <w:link w:val="Quote"/>
    <w:uiPriority w:val="29"/>
    <w:rsid w:val="00D01A2F"/>
    <w:rPr>
      <w:i/>
      <w:iCs/>
      <w:color w:val="262626" w:themeColor="text1" w:themeTint="D9"/>
    </w:rPr>
  </w:style>
  <w:style w:type="paragraph" w:styleId="IntenseQuote">
    <w:name w:val="Intense Quote"/>
    <w:basedOn w:val="Normal"/>
    <w:next w:val="Normal"/>
    <w:link w:val="IntenseQuoteChar"/>
    <w:uiPriority w:val="30"/>
    <w:qFormat/>
    <w:rsid w:val="00D01A2F"/>
    <w:pPr>
      <w:spacing w:before="160" w:after="160" w:line="264" w:lineRule="auto"/>
      <w:ind w:left="720" w:right="720"/>
      <w:jc w:val="center"/>
    </w:pPr>
    <w:rPr>
      <w:rFonts w:asciiTheme="majorHAnsi" w:eastAsiaTheme="majorEastAsia" w:hAnsiTheme="majorHAnsi" w:cstheme="majorBidi"/>
      <w:i/>
      <w:iCs/>
      <w:color w:val="F04B4B" w:themeColor="accent6"/>
      <w:sz w:val="32"/>
      <w:szCs w:val="32"/>
    </w:rPr>
  </w:style>
  <w:style w:type="character" w:customStyle="1" w:styleId="IntenseQuoteChar">
    <w:name w:val="Intense Quote Char"/>
    <w:basedOn w:val="DefaultParagraphFont"/>
    <w:link w:val="IntenseQuote"/>
    <w:uiPriority w:val="30"/>
    <w:rsid w:val="00D01A2F"/>
    <w:rPr>
      <w:rFonts w:asciiTheme="majorHAnsi" w:eastAsiaTheme="majorEastAsia" w:hAnsiTheme="majorHAnsi" w:cstheme="majorBidi"/>
      <w:i/>
      <w:iCs/>
      <w:color w:val="F04B4B" w:themeColor="accent6"/>
      <w:sz w:val="32"/>
      <w:szCs w:val="32"/>
    </w:rPr>
  </w:style>
  <w:style w:type="character" w:styleId="SubtleEmphasis">
    <w:name w:val="Subtle Emphasis"/>
    <w:basedOn w:val="DefaultParagraphFont"/>
    <w:uiPriority w:val="19"/>
    <w:qFormat/>
    <w:rsid w:val="00D01A2F"/>
    <w:rPr>
      <w:i/>
      <w:iCs/>
    </w:rPr>
  </w:style>
  <w:style w:type="character" w:styleId="IntenseEmphasis">
    <w:name w:val="Intense Emphasis"/>
    <w:basedOn w:val="DefaultParagraphFont"/>
    <w:uiPriority w:val="21"/>
    <w:qFormat/>
    <w:rsid w:val="00D01A2F"/>
    <w:rPr>
      <w:b/>
      <w:bCs/>
      <w:i/>
      <w:iCs/>
    </w:rPr>
  </w:style>
  <w:style w:type="character" w:styleId="SubtleReference">
    <w:name w:val="Subtle Reference"/>
    <w:basedOn w:val="DefaultParagraphFont"/>
    <w:uiPriority w:val="31"/>
    <w:qFormat/>
    <w:rsid w:val="00D01A2F"/>
    <w:rPr>
      <w:smallCaps/>
      <w:color w:val="595959" w:themeColor="text1" w:themeTint="A6"/>
    </w:rPr>
  </w:style>
  <w:style w:type="character" w:styleId="IntenseReference">
    <w:name w:val="Intense Reference"/>
    <w:basedOn w:val="DefaultParagraphFont"/>
    <w:uiPriority w:val="32"/>
    <w:qFormat/>
    <w:rsid w:val="00D01A2F"/>
    <w:rPr>
      <w:b/>
      <w:bCs/>
      <w:smallCaps/>
      <w:color w:val="F04B4B" w:themeColor="accent6"/>
    </w:rPr>
  </w:style>
  <w:style w:type="character" w:styleId="BookTitle">
    <w:name w:val="Book Title"/>
    <w:basedOn w:val="DefaultParagraphFont"/>
    <w:uiPriority w:val="33"/>
    <w:qFormat/>
    <w:rsid w:val="00D01A2F"/>
    <w:rPr>
      <w:b/>
      <w:bCs/>
      <w:caps w:val="0"/>
      <w:smallCaps/>
      <w:spacing w:val="7"/>
      <w:sz w:val="21"/>
      <w:szCs w:val="21"/>
    </w:rPr>
  </w:style>
  <w:style w:type="paragraph" w:styleId="TOCHeading">
    <w:name w:val="TOC Heading"/>
    <w:basedOn w:val="Heading1"/>
    <w:next w:val="Normal"/>
    <w:uiPriority w:val="39"/>
    <w:semiHidden/>
    <w:unhideWhenUsed/>
    <w:qFormat/>
    <w:rsid w:val="00D01A2F"/>
    <w:pPr>
      <w:outlineLvl w:val="9"/>
    </w:pPr>
  </w:style>
  <w:style w:type="paragraph" w:styleId="Header">
    <w:name w:val="header"/>
    <w:basedOn w:val="Normal"/>
    <w:link w:val="HeaderChar"/>
    <w:uiPriority w:val="99"/>
    <w:unhideWhenUsed/>
    <w:rsid w:val="00D01A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1A2F"/>
  </w:style>
  <w:style w:type="paragraph" w:styleId="Footer">
    <w:name w:val="footer"/>
    <w:basedOn w:val="Normal"/>
    <w:link w:val="FooterChar"/>
    <w:uiPriority w:val="99"/>
    <w:unhideWhenUsed/>
    <w:rsid w:val="00D01A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1A2F"/>
  </w:style>
  <w:style w:type="paragraph" w:styleId="ListParagraph">
    <w:name w:val="List Paragraph"/>
    <w:basedOn w:val="Normal"/>
    <w:uiPriority w:val="34"/>
    <w:qFormat/>
    <w:rsid w:val="00D01A2F"/>
    <w:pPr>
      <w:ind w:left="720"/>
      <w:contextualSpacing/>
    </w:pPr>
  </w:style>
  <w:style w:type="paragraph" w:styleId="FootnoteText">
    <w:name w:val="footnote text"/>
    <w:basedOn w:val="Normal"/>
    <w:link w:val="FootnoteTextChar"/>
    <w:uiPriority w:val="99"/>
    <w:semiHidden/>
    <w:unhideWhenUsed/>
    <w:rsid w:val="007B687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B687B"/>
    <w:rPr>
      <w:sz w:val="20"/>
      <w:szCs w:val="20"/>
    </w:rPr>
  </w:style>
  <w:style w:type="character" w:styleId="FootnoteReference">
    <w:name w:val="footnote reference"/>
    <w:basedOn w:val="DefaultParagraphFont"/>
    <w:uiPriority w:val="99"/>
    <w:semiHidden/>
    <w:unhideWhenUsed/>
    <w:rsid w:val="007B687B"/>
    <w:rPr>
      <w:vertAlign w:val="superscript"/>
    </w:rPr>
  </w:style>
  <w:style w:type="character" w:styleId="Hyperlink">
    <w:name w:val="Hyperlink"/>
    <w:basedOn w:val="DefaultParagraphFont"/>
    <w:uiPriority w:val="99"/>
    <w:unhideWhenUsed/>
    <w:rsid w:val="00F54C4F"/>
    <w:rPr>
      <w:color w:val="333333" w:themeColor="hyperlink"/>
      <w:u w:val="single"/>
    </w:rPr>
  </w:style>
  <w:style w:type="character" w:styleId="UnresolvedMention">
    <w:name w:val="Unresolved Mention"/>
    <w:basedOn w:val="DefaultParagraphFont"/>
    <w:uiPriority w:val="99"/>
    <w:semiHidden/>
    <w:unhideWhenUsed/>
    <w:rsid w:val="00F54C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63334929">
      <w:bodyDiv w:val="1"/>
      <w:marLeft w:val="0"/>
      <w:marRight w:val="0"/>
      <w:marTop w:val="0"/>
      <w:marBottom w:val="0"/>
      <w:divBdr>
        <w:top w:val="none" w:sz="0" w:space="0" w:color="auto"/>
        <w:left w:val="none" w:sz="0" w:space="0" w:color="auto"/>
        <w:bottom w:val="none" w:sz="0" w:space="0" w:color="auto"/>
        <w:right w:val="none" w:sz="0" w:space="0" w:color="auto"/>
      </w:divBdr>
    </w:div>
    <w:div w:id="1607931158">
      <w:bodyDiv w:val="1"/>
      <w:marLeft w:val="0"/>
      <w:marRight w:val="0"/>
      <w:marTop w:val="0"/>
      <w:marBottom w:val="0"/>
      <w:divBdr>
        <w:top w:val="none" w:sz="0" w:space="0" w:color="auto"/>
        <w:left w:val="none" w:sz="0" w:space="0" w:color="auto"/>
        <w:bottom w:val="none" w:sz="0" w:space="0" w:color="auto"/>
        <w:right w:val="none" w:sz="0" w:space="0" w:color="auto"/>
      </w:divBdr>
    </w:div>
    <w:div w:id="1655601911">
      <w:bodyDiv w:val="1"/>
      <w:marLeft w:val="0"/>
      <w:marRight w:val="0"/>
      <w:marTop w:val="0"/>
      <w:marBottom w:val="0"/>
      <w:divBdr>
        <w:top w:val="none" w:sz="0" w:space="0" w:color="auto"/>
        <w:left w:val="none" w:sz="0" w:space="0" w:color="auto"/>
        <w:bottom w:val="none" w:sz="0" w:space="0" w:color="auto"/>
        <w:right w:val="none" w:sz="0" w:space="0" w:color="auto"/>
      </w:divBdr>
    </w:div>
    <w:div w:id="1736586518">
      <w:bodyDiv w:val="1"/>
      <w:marLeft w:val="0"/>
      <w:marRight w:val="0"/>
      <w:marTop w:val="0"/>
      <w:marBottom w:val="0"/>
      <w:divBdr>
        <w:top w:val="none" w:sz="0" w:space="0" w:color="auto"/>
        <w:left w:val="none" w:sz="0" w:space="0" w:color="auto"/>
        <w:bottom w:val="none" w:sz="0" w:space="0" w:color="auto"/>
        <w:right w:val="none" w:sz="0" w:space="0" w:color="auto"/>
      </w:divBdr>
    </w:div>
    <w:div w:id="2060010814">
      <w:bodyDiv w:val="1"/>
      <w:marLeft w:val="0"/>
      <w:marRight w:val="0"/>
      <w:marTop w:val="0"/>
      <w:marBottom w:val="0"/>
      <w:divBdr>
        <w:top w:val="none" w:sz="0" w:space="0" w:color="auto"/>
        <w:left w:val="none" w:sz="0" w:space="0" w:color="auto"/>
        <w:bottom w:val="none" w:sz="0" w:space="0" w:color="auto"/>
        <w:right w:val="none" w:sz="0" w:space="0" w:color="auto"/>
      </w:divBdr>
    </w:div>
    <w:div w:id="2129204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notes.xml.rels><?xml version="1.0" encoding="UTF-8" standalone="yes"?>
<Relationships xmlns="http://schemas.openxmlformats.org/package/2006/relationships"><Relationship Id="rId1" Type="http://schemas.openxmlformats.org/officeDocument/2006/relationships/hyperlink" Target="https://america250.idaho.gov/abou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lhein\State%20of%20Idaho\America%20250%20-%20A250%20Document%20Library\Administration%20and%20Project%20Management\Marketing%20and%20Branding\Working%20Documents\Toolkit%20Materials\America250_ProjectChecklist_Template.dotx" TargetMode="External"/></Relationships>
</file>

<file path=word/theme/theme1.xml><?xml version="1.0" encoding="utf-8"?>
<a:theme xmlns:a="http://schemas.openxmlformats.org/drawingml/2006/main" name="A250">
  <a:themeElements>
    <a:clrScheme name="America250">
      <a:dk1>
        <a:sysClr val="windowText" lastClr="000000"/>
      </a:dk1>
      <a:lt1>
        <a:sysClr val="window" lastClr="FFFFFF"/>
      </a:lt1>
      <a:dk2>
        <a:srgbClr val="44546A"/>
      </a:dk2>
      <a:lt2>
        <a:srgbClr val="E7E6E6"/>
      </a:lt2>
      <a:accent1>
        <a:srgbClr val="006B96"/>
      </a:accent1>
      <a:accent2>
        <a:srgbClr val="F04B4B"/>
      </a:accent2>
      <a:accent3>
        <a:srgbClr val="333333"/>
      </a:accent3>
      <a:accent4>
        <a:srgbClr val="006B96"/>
      </a:accent4>
      <a:accent5>
        <a:srgbClr val="F04B4B"/>
      </a:accent5>
      <a:accent6>
        <a:srgbClr val="F04B4B"/>
      </a:accent6>
      <a:hlink>
        <a:srgbClr val="333333"/>
      </a:hlink>
      <a:folHlink>
        <a:srgbClr val="E7E6E6"/>
      </a:folHlink>
    </a:clrScheme>
    <a:fontScheme name="A250">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9068350FE3D78B4A848C6F0DEFCF09D3" ma:contentTypeVersion="13" ma:contentTypeDescription="Create a new document." ma:contentTypeScope="" ma:versionID="945c607baa7fc0bd10d9db5e16054e22">
  <xsd:schema xmlns:xsd="http://www.w3.org/2001/XMLSchema" xmlns:xs="http://www.w3.org/2001/XMLSchema" xmlns:p="http://schemas.microsoft.com/office/2006/metadata/properties" xmlns:ns2="fd4e095a-058c-477f-afe4-8b1386b28932" xmlns:ns3="4ea67b1c-3148-458a-82d2-8964a6611307" targetNamespace="http://schemas.microsoft.com/office/2006/metadata/properties" ma:root="true" ma:fieldsID="af678f26faf337c91a74e2d98818ee0c" ns2:_="" ns3:_="">
    <xsd:import namespace="fd4e095a-058c-477f-afe4-8b1386b28932"/>
    <xsd:import namespace="4ea67b1c-3148-458a-82d2-8964a6611307"/>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OC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4e095a-058c-477f-afe4-8b1386b28932"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619d7729-17ec-432f-96e5-5ca9df5b17c9"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ea67b1c-3148-458a-82d2-8964a6611307"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0c20850e-e5ba-44b7-88df-a4677d556cf1}" ma:internalName="TaxCatchAll" ma:showField="CatchAllData" ma:web="4ea67b1c-3148-458a-82d2-8964a6611307">
      <xsd:complexType>
        <xsd:complexContent>
          <xsd:extension base="dms:MultiChoiceLookup">
            <xsd:sequence>
              <xsd:element name="Value" type="dms:Lookup" maxOccurs="unbounded" minOccurs="0" nillable="true"/>
            </xsd:sequence>
          </xsd:extension>
        </xsd:complexContent>
      </xsd:complex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5356B2E-E25C-4492-AC6D-233C0A7572FE}">
  <ds:schemaRefs>
    <ds:schemaRef ds:uri="http://schemas.microsoft.com/sharepoint/v3/contenttype/forms"/>
  </ds:schemaRefs>
</ds:datastoreItem>
</file>

<file path=customXml/itemProps2.xml><?xml version="1.0" encoding="utf-8"?>
<ds:datastoreItem xmlns:ds="http://schemas.openxmlformats.org/officeDocument/2006/customXml" ds:itemID="{EDF38D93-1B19-42CF-A147-607DBF191530}">
  <ds:schemaRefs>
    <ds:schemaRef ds:uri="http://schemas.openxmlformats.org/officeDocument/2006/bibliography"/>
  </ds:schemaRefs>
</ds:datastoreItem>
</file>

<file path=customXml/itemProps3.xml><?xml version="1.0" encoding="utf-8"?>
<ds:datastoreItem xmlns:ds="http://schemas.openxmlformats.org/officeDocument/2006/customXml" ds:itemID="{DA300601-E658-4492-8E99-D01F7C8B3D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4e095a-058c-477f-afe4-8b1386b28932"/>
    <ds:schemaRef ds:uri="4ea67b1c-3148-458a-82d2-8964a66113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America250_ProjectChecklist_Template</Template>
  <TotalTime>1</TotalTime>
  <Pages>4</Pages>
  <Words>861</Words>
  <Characters>5121</Characters>
  <Application>Microsoft Office Word</Application>
  <DocSecurity>0</DocSecurity>
  <Lines>102</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HannaLore Hein</dc:creator>
  <cp:keywords/>
  <dc:description/>
  <cp:lastModifiedBy>HannaLore Hein</cp:lastModifiedBy>
  <cp:revision>1</cp:revision>
  <dcterms:created xsi:type="dcterms:W3CDTF">2024-10-28T20:47:00Z</dcterms:created>
  <dcterms:modified xsi:type="dcterms:W3CDTF">2024-10-28T20:48:00Z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21170150-feb3-42ed-bb52-648ecbaddf6f</vt:lpwstr>
  </property>
</Properties>
</file>