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6183" w14:textId="4A18C914" w:rsidR="00AE30C2" w:rsidRDefault="00AE30C2" w:rsidP="00AE30C2">
      <w:pPr>
        <w:pStyle w:val="Title"/>
      </w:pPr>
      <w:r w:rsidRPr="00CD5494">
        <w:t>Two Lights for Tomorrow Educational Toolkit: Illuminating Paul Revere’s Ride</w:t>
      </w:r>
    </w:p>
    <w:p w14:paraId="79853DC2" w14:textId="384F787A" w:rsidR="00AE30C2" w:rsidRPr="00CD5494" w:rsidRDefault="00E222C6" w:rsidP="00E222C6">
      <w:pPr>
        <w:pStyle w:val="Subtitle"/>
      </w:pPr>
      <w:r>
        <w:t xml:space="preserve">January 12, 2025 – V.2 </w:t>
      </w:r>
    </w:p>
    <w:p w14:paraId="250B3C6E" w14:textId="685B2ABA" w:rsidR="00AE30C2" w:rsidRPr="00CD5494" w:rsidRDefault="00CD5494" w:rsidP="00062446">
      <w:pPr>
        <w:pStyle w:val="Heading1"/>
      </w:pPr>
      <w:r w:rsidRPr="00CD5494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13493BD" wp14:editId="0C830FDE">
            <wp:simplePos x="0" y="0"/>
            <wp:positionH relativeFrom="margin">
              <wp:align>right</wp:align>
            </wp:positionH>
            <wp:positionV relativeFrom="paragraph">
              <wp:posOffset>54610</wp:posOffset>
            </wp:positionV>
            <wp:extent cx="1588135" cy="1588135"/>
            <wp:effectExtent l="0" t="0" r="0" b="0"/>
            <wp:wrapSquare wrapText="bothSides"/>
            <wp:docPr id="1951016636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6636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0C2" w:rsidRPr="00CD5494">
        <w:t>Introduction:</w:t>
      </w:r>
    </w:p>
    <w:p w14:paraId="33E6F21D" w14:textId="3A4B343F" w:rsidR="00AE30C2" w:rsidRPr="00CD5494" w:rsidRDefault="00AE30C2" w:rsidP="00AE30C2">
      <w:pPr>
        <w:rPr>
          <w:sz w:val="21"/>
          <w:szCs w:val="21"/>
        </w:rPr>
      </w:pPr>
      <w:r w:rsidRPr="00CD5494">
        <w:rPr>
          <w:sz w:val="21"/>
          <w:szCs w:val="21"/>
        </w:rPr>
        <w:t>Two Lights for Tomorrow is a nationwide initiative to commence the celebration of the 250th birthday of the United States of America. The famous ride of Paul Revere occurred overnight on </w:t>
      </w:r>
      <w:r w:rsidRPr="00CD5494">
        <w:rPr>
          <w:b/>
          <w:bCs/>
          <w:sz w:val="21"/>
          <w:szCs w:val="21"/>
        </w:rPr>
        <w:t>April 18 – 19, 1775</w:t>
      </w:r>
      <w:r w:rsidRPr="00CD5494">
        <w:rPr>
          <w:sz w:val="21"/>
          <w:szCs w:val="21"/>
        </w:rPr>
        <w:t>. Two Lights for Tomorrow commemorates that famous ride and uses the imagery of that shining light today as a uniting call to action for our citizens to celebrate and serve.</w:t>
      </w:r>
    </w:p>
    <w:p w14:paraId="14509AC6" w14:textId="75778B47" w:rsidR="00AE30C2" w:rsidRPr="00CD5494" w:rsidRDefault="00AE30C2" w:rsidP="00AE30C2">
      <w:pPr>
        <w:rPr>
          <w:sz w:val="21"/>
          <w:szCs w:val="21"/>
        </w:rPr>
      </w:pPr>
      <w:r w:rsidRPr="00CD5494">
        <w:rPr>
          <w:sz w:val="21"/>
          <w:szCs w:val="21"/>
        </w:rPr>
        <w:t>We invite educators, parents, and students to complete</w:t>
      </w:r>
      <w:r w:rsidR="00330BFA" w:rsidRPr="00CD5494">
        <w:rPr>
          <w:sz w:val="21"/>
          <w:szCs w:val="21"/>
        </w:rPr>
        <w:t xml:space="preserve"> the following activities to participate</w:t>
      </w:r>
      <w:r w:rsidRPr="00CD5494">
        <w:rPr>
          <w:sz w:val="21"/>
          <w:szCs w:val="21"/>
        </w:rPr>
        <w:t xml:space="preserve"> in this nationwide campaign.</w:t>
      </w:r>
    </w:p>
    <w:p w14:paraId="5520344E" w14:textId="2BD77636" w:rsidR="009A57AE" w:rsidRPr="00CD5494" w:rsidRDefault="009A57AE" w:rsidP="009A57AE">
      <w:pPr>
        <w:pStyle w:val="Heading1"/>
      </w:pPr>
      <w:r w:rsidRPr="00CD5494">
        <w:t>Activities:</w:t>
      </w:r>
    </w:p>
    <w:p w14:paraId="76AFB8BA" w14:textId="77777777" w:rsidR="00AE30C2" w:rsidRPr="00CD5494" w:rsidRDefault="00AE30C2" w:rsidP="00AE30C2">
      <w:pPr>
        <w:pStyle w:val="Heading4"/>
        <w:rPr>
          <w:sz w:val="21"/>
          <w:szCs w:val="21"/>
        </w:rPr>
      </w:pPr>
      <w:r w:rsidRPr="00CD5494">
        <w:rPr>
          <w:sz w:val="21"/>
          <w:szCs w:val="21"/>
        </w:rPr>
        <w:t>Paul Revere's Ride Interactive Timeline</w:t>
      </w:r>
    </w:p>
    <w:p w14:paraId="4E4EA51D" w14:textId="1FCA3914" w:rsidR="00AE30C2" w:rsidRPr="00CD5494" w:rsidRDefault="00AE30C2" w:rsidP="00AE30C2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CD5494">
        <w:rPr>
          <w:sz w:val="21"/>
          <w:szCs w:val="21"/>
        </w:rPr>
        <w:t>Create a large timeline on the classroom wall or at home, marking key 1775 events leading up to April 18th. Students can add illustrations and facts about Paul Revere's ride.</w:t>
      </w:r>
    </w:p>
    <w:p w14:paraId="3A2138F4" w14:textId="77777777" w:rsidR="00AE30C2" w:rsidRPr="00CD5494" w:rsidRDefault="00AE30C2" w:rsidP="00AE30C2">
      <w:pPr>
        <w:pStyle w:val="Heading4"/>
        <w:rPr>
          <w:sz w:val="21"/>
          <w:szCs w:val="21"/>
        </w:rPr>
      </w:pPr>
      <w:r w:rsidRPr="00CD5494">
        <w:rPr>
          <w:sz w:val="21"/>
          <w:szCs w:val="21"/>
        </w:rPr>
        <w:t>Two Lights Diorama</w:t>
      </w:r>
    </w:p>
    <w:p w14:paraId="2792C64E" w14:textId="77777777" w:rsidR="00AE30C2" w:rsidRPr="00CD5494" w:rsidRDefault="00AE30C2" w:rsidP="00AE30C2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CD5494">
        <w:rPr>
          <w:sz w:val="21"/>
          <w:szCs w:val="21"/>
        </w:rPr>
        <w:t>Students create dioramas depicting the "Two Lights" signal from the Old North Church. Use shoe boxes, LED lights, and craft materials.</w:t>
      </w:r>
    </w:p>
    <w:p w14:paraId="44CE53C3" w14:textId="77777777" w:rsidR="00AE30C2" w:rsidRPr="00CD5494" w:rsidRDefault="00AE30C2" w:rsidP="00AE30C2">
      <w:pPr>
        <w:pStyle w:val="Heading4"/>
        <w:rPr>
          <w:sz w:val="21"/>
          <w:szCs w:val="21"/>
        </w:rPr>
      </w:pPr>
      <w:r w:rsidRPr="00CD5494">
        <w:rPr>
          <w:sz w:val="21"/>
          <w:szCs w:val="21"/>
        </w:rPr>
        <w:t>Midnight Ride Comic Strip</w:t>
      </w:r>
    </w:p>
    <w:p w14:paraId="3A7026DF" w14:textId="77777777" w:rsidR="00AE30C2" w:rsidRPr="00CD5494" w:rsidRDefault="00AE30C2" w:rsidP="00AE30C2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CD5494">
        <w:rPr>
          <w:sz w:val="21"/>
          <w:szCs w:val="21"/>
        </w:rPr>
        <w:t>Students design a 6-panel comic strip illustrating Paul Revere's famous ride, emphasizing the importance of communication during the American Revolution.</w:t>
      </w:r>
    </w:p>
    <w:p w14:paraId="624F79EF" w14:textId="77777777" w:rsidR="00AE30C2" w:rsidRPr="00CD5494" w:rsidRDefault="00AE30C2" w:rsidP="00AE30C2">
      <w:pPr>
        <w:pStyle w:val="Heading4"/>
        <w:rPr>
          <w:sz w:val="21"/>
          <w:szCs w:val="21"/>
        </w:rPr>
      </w:pPr>
      <w:r w:rsidRPr="00CD5494">
        <w:rPr>
          <w:sz w:val="21"/>
          <w:szCs w:val="21"/>
        </w:rPr>
        <w:t>Lantern Craft</w:t>
      </w:r>
    </w:p>
    <w:p w14:paraId="1E05A942" w14:textId="77777777" w:rsidR="00AE30C2" w:rsidRPr="00CD5494" w:rsidRDefault="00AE30C2" w:rsidP="00AE30C2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CD5494">
        <w:rPr>
          <w:sz w:val="21"/>
          <w:szCs w:val="21"/>
        </w:rPr>
        <w:t>Materials: Mason jars, battery-operated tea lights, construction paper</w:t>
      </w:r>
    </w:p>
    <w:p w14:paraId="5A3AFDE0" w14:textId="701835BA" w:rsidR="00AE30C2" w:rsidRPr="00CD5494" w:rsidRDefault="00AE30C2" w:rsidP="00AE30C2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CD5494">
        <w:rPr>
          <w:sz w:val="21"/>
          <w:szCs w:val="21"/>
          <w:u w:val="single"/>
        </w:rPr>
        <w:t>Instructions:</w:t>
      </w:r>
      <w:r w:rsidRPr="00CD5494">
        <w:rPr>
          <w:sz w:val="21"/>
          <w:szCs w:val="21"/>
        </w:rPr>
        <w:t xml:space="preserve"> Cut </w:t>
      </w:r>
      <w:r w:rsidR="00856497" w:rsidRPr="00CD5494">
        <w:rPr>
          <w:sz w:val="21"/>
          <w:szCs w:val="21"/>
        </w:rPr>
        <w:t>colonial-lantern-inspired</w:t>
      </w:r>
      <w:r w:rsidRPr="00CD5494">
        <w:rPr>
          <w:sz w:val="21"/>
          <w:szCs w:val="21"/>
        </w:rPr>
        <w:t xml:space="preserve"> designs from construction paper and glue them to the outside of the jar. Place the</w:t>
      </w:r>
      <w:r w:rsidR="00D51C04" w:rsidRPr="00CD5494">
        <w:rPr>
          <w:sz w:val="21"/>
          <w:szCs w:val="21"/>
        </w:rPr>
        <w:t xml:space="preserve"> e</w:t>
      </w:r>
      <w:r w:rsidRPr="00CD5494">
        <w:rPr>
          <w:sz w:val="21"/>
          <w:szCs w:val="21"/>
        </w:rPr>
        <w:t>lectric candle inside to create a "signal lantern."</w:t>
      </w:r>
    </w:p>
    <w:p w14:paraId="242A5D5B" w14:textId="77777777" w:rsidR="00AE30C2" w:rsidRPr="00CD5494" w:rsidRDefault="00AE30C2" w:rsidP="00AE30C2">
      <w:pPr>
        <w:pStyle w:val="Heading4"/>
        <w:rPr>
          <w:sz w:val="21"/>
          <w:szCs w:val="21"/>
        </w:rPr>
      </w:pPr>
      <w:r w:rsidRPr="00CD5494">
        <w:rPr>
          <w:sz w:val="21"/>
          <w:szCs w:val="21"/>
        </w:rPr>
        <w:t>Paul Revere's Ride Scavenger Hunt</w:t>
      </w:r>
    </w:p>
    <w:p w14:paraId="084C43E1" w14:textId="25C7D839" w:rsidR="00AE30C2" w:rsidRPr="00CD5494" w:rsidRDefault="00AE30C2" w:rsidP="00AE30C2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CD5494">
        <w:rPr>
          <w:sz w:val="21"/>
          <w:szCs w:val="21"/>
        </w:rPr>
        <w:t>Create a list of items related to the midnight ride (e.g., horse, lantern, church) for students to find around their home or neighborhood.</w:t>
      </w:r>
    </w:p>
    <w:p w14:paraId="70D4BDB7" w14:textId="77777777" w:rsidR="00AE30C2" w:rsidRPr="00CD5494" w:rsidRDefault="00AE30C2" w:rsidP="00AE30C2">
      <w:pPr>
        <w:pStyle w:val="Heading4"/>
        <w:rPr>
          <w:sz w:val="21"/>
          <w:szCs w:val="21"/>
        </w:rPr>
      </w:pPr>
      <w:r w:rsidRPr="00CD5494">
        <w:rPr>
          <w:sz w:val="21"/>
          <w:szCs w:val="21"/>
        </w:rPr>
        <w:t>Family History "Ride"</w:t>
      </w:r>
    </w:p>
    <w:p w14:paraId="55591A0C" w14:textId="42C76A87" w:rsidR="00764F32" w:rsidRDefault="00AE30C2" w:rsidP="009A57AE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CD5494">
        <w:rPr>
          <w:sz w:val="21"/>
          <w:szCs w:val="21"/>
        </w:rPr>
        <w:t xml:space="preserve">Students </w:t>
      </w:r>
      <w:r w:rsidR="004A4297" w:rsidRPr="00CD5494">
        <w:rPr>
          <w:sz w:val="21"/>
          <w:szCs w:val="21"/>
        </w:rPr>
        <w:t>ask</w:t>
      </w:r>
      <w:r w:rsidR="00425F3C" w:rsidRPr="00CD5494">
        <w:rPr>
          <w:sz w:val="21"/>
          <w:szCs w:val="21"/>
        </w:rPr>
        <w:t xml:space="preserve"> parents </w:t>
      </w:r>
      <w:r w:rsidR="00ED3CCD" w:rsidRPr="00CD5494">
        <w:rPr>
          <w:sz w:val="21"/>
          <w:szCs w:val="21"/>
        </w:rPr>
        <w:t xml:space="preserve">to </w:t>
      </w:r>
      <w:r w:rsidR="00425F3C" w:rsidRPr="00CD5494">
        <w:rPr>
          <w:sz w:val="21"/>
          <w:szCs w:val="21"/>
        </w:rPr>
        <w:t>share</w:t>
      </w:r>
      <w:r w:rsidR="004A4297" w:rsidRPr="00CD5494">
        <w:rPr>
          <w:sz w:val="21"/>
          <w:szCs w:val="21"/>
        </w:rPr>
        <w:t xml:space="preserve"> a story</w:t>
      </w:r>
      <w:r w:rsidRPr="00CD5494">
        <w:rPr>
          <w:sz w:val="21"/>
          <w:szCs w:val="21"/>
        </w:rPr>
        <w:t xml:space="preserve"> about their heritage using </w:t>
      </w:r>
      <w:r w:rsidR="00231162" w:rsidRPr="00CD5494">
        <w:rPr>
          <w:sz w:val="21"/>
          <w:szCs w:val="21"/>
        </w:rPr>
        <w:t xml:space="preserve">the America250 in Idaho “Echoes of Idaho” </w:t>
      </w:r>
      <w:r w:rsidR="006D1EA8" w:rsidRPr="00CD5494">
        <w:rPr>
          <w:sz w:val="21"/>
          <w:szCs w:val="21"/>
        </w:rPr>
        <w:t>story-capturing</w:t>
      </w:r>
      <w:r w:rsidR="00231162" w:rsidRPr="00CD5494">
        <w:rPr>
          <w:sz w:val="21"/>
          <w:szCs w:val="21"/>
        </w:rPr>
        <w:t xml:space="preserve"> portal </w:t>
      </w:r>
      <w:r w:rsidR="006D1EA8" w:rsidRPr="00CD5494">
        <w:rPr>
          <w:sz w:val="21"/>
          <w:szCs w:val="21"/>
        </w:rPr>
        <w:t xml:space="preserve">to </w:t>
      </w:r>
      <w:r w:rsidR="00684C36">
        <w:rPr>
          <w:sz w:val="21"/>
          <w:szCs w:val="21"/>
        </w:rPr>
        <w:t>reflect on</w:t>
      </w:r>
      <w:r w:rsidR="006D1EA8" w:rsidRPr="00CD5494">
        <w:rPr>
          <w:sz w:val="21"/>
          <w:szCs w:val="21"/>
        </w:rPr>
        <w:t xml:space="preserve"> </w:t>
      </w:r>
      <w:r w:rsidRPr="00CD5494">
        <w:rPr>
          <w:sz w:val="21"/>
          <w:szCs w:val="21"/>
        </w:rPr>
        <w:t>their own "journey" through history.</w:t>
      </w:r>
      <w:r w:rsidR="004A4297" w:rsidRPr="00CD5494">
        <w:rPr>
          <w:rStyle w:val="FootnoteReference"/>
          <w:sz w:val="21"/>
          <w:szCs w:val="21"/>
        </w:rPr>
        <w:footnoteReference w:id="2"/>
      </w:r>
    </w:p>
    <w:p w14:paraId="723A4F52" w14:textId="0CD956DD" w:rsidR="00764F32" w:rsidRPr="00764F32" w:rsidRDefault="00764F32" w:rsidP="009A57AE">
      <w:pPr>
        <w:pStyle w:val="ListParagraph"/>
        <w:numPr>
          <w:ilvl w:val="0"/>
          <w:numId w:val="7"/>
        </w:numPr>
        <w:rPr>
          <w:color w:val="006B96" w:themeColor="accent2"/>
          <w:sz w:val="21"/>
          <w:szCs w:val="21"/>
        </w:rPr>
      </w:pPr>
      <w:hyperlink r:id="rId12" w:history="1">
        <w:r w:rsidRPr="00764F32">
          <w:rPr>
            <w:rStyle w:val="Hyperlink"/>
            <w:color w:val="006B96" w:themeColor="accent2"/>
          </w:rPr>
          <w:t>https://theirstory.io/IdahoStateHistoricalSociety/TheEchoesofIdaho:TellUsYourGemStateStory/s/t-w4ffGz2b/solo</w:t>
        </w:r>
      </w:hyperlink>
    </w:p>
    <w:p w14:paraId="3BB27D98" w14:textId="745B6B8F" w:rsidR="009A57AE" w:rsidRPr="00CD5494" w:rsidRDefault="00AE30C2" w:rsidP="009A57AE">
      <w:pPr>
        <w:pStyle w:val="Heading1"/>
      </w:pPr>
      <w:r w:rsidRPr="00CD5494">
        <w:t>Connecting to Two Lights for Tomorrow</w:t>
      </w:r>
      <w:r w:rsidR="004609A0" w:rsidRPr="00CD5494">
        <w:t>:</w:t>
      </w:r>
    </w:p>
    <w:p w14:paraId="4A1025F3" w14:textId="02C1E3CC" w:rsidR="009A57AE" w:rsidRPr="00CD5494" w:rsidRDefault="009A57AE" w:rsidP="009A57AE">
      <w:pPr>
        <w:pStyle w:val="Heading4"/>
        <w:rPr>
          <w:sz w:val="21"/>
          <w:szCs w:val="21"/>
        </w:rPr>
      </w:pPr>
      <w:r w:rsidRPr="00CD5494">
        <w:rPr>
          <w:sz w:val="21"/>
          <w:szCs w:val="21"/>
        </w:rPr>
        <w:t>Writing Assignment</w:t>
      </w:r>
    </w:p>
    <w:p w14:paraId="17F717F2" w14:textId="62CDE924" w:rsidR="00AE30C2" w:rsidRPr="00CD5494" w:rsidRDefault="00AE30C2" w:rsidP="009A57AE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CD5494">
        <w:rPr>
          <w:sz w:val="21"/>
          <w:szCs w:val="21"/>
        </w:rPr>
        <w:t xml:space="preserve">Have students </w:t>
      </w:r>
      <w:proofErr w:type="gramStart"/>
      <w:r w:rsidRPr="00CD5494">
        <w:rPr>
          <w:sz w:val="21"/>
          <w:szCs w:val="21"/>
        </w:rPr>
        <w:t>write</w:t>
      </w:r>
      <w:proofErr w:type="gramEnd"/>
      <w:r w:rsidRPr="00CD5494">
        <w:rPr>
          <w:sz w:val="21"/>
          <w:szCs w:val="21"/>
        </w:rPr>
        <w:t xml:space="preserve"> short essays on how they can be "lights" in their community through service projects</w:t>
      </w:r>
      <w:r w:rsidR="002C0C0D" w:rsidRPr="00CD5494">
        <w:rPr>
          <w:sz w:val="21"/>
          <w:szCs w:val="21"/>
        </w:rPr>
        <w:t xml:space="preserve"> and consider donating those essays to your local historical society</w:t>
      </w:r>
      <w:r w:rsidR="00123F52" w:rsidRPr="00CD5494">
        <w:rPr>
          <w:sz w:val="21"/>
          <w:szCs w:val="21"/>
        </w:rPr>
        <w:t>.</w:t>
      </w:r>
    </w:p>
    <w:p w14:paraId="7915EA7A" w14:textId="77777777" w:rsidR="009A57AE" w:rsidRPr="00CD5494" w:rsidRDefault="009A57AE" w:rsidP="009A57AE">
      <w:pPr>
        <w:pStyle w:val="Heading4"/>
        <w:rPr>
          <w:sz w:val="21"/>
          <w:szCs w:val="21"/>
        </w:rPr>
      </w:pPr>
      <w:r w:rsidRPr="00CD5494">
        <w:rPr>
          <w:sz w:val="21"/>
          <w:szCs w:val="21"/>
        </w:rPr>
        <w:t>Service Learning</w:t>
      </w:r>
    </w:p>
    <w:p w14:paraId="26F31359" w14:textId="7E6C10DF" w:rsidR="00AE30C2" w:rsidRPr="00CD5494" w:rsidRDefault="00AE30C2" w:rsidP="009A57AE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CD5494">
        <w:rPr>
          <w:sz w:val="21"/>
          <w:szCs w:val="21"/>
        </w:rPr>
        <w:t xml:space="preserve">Organize a class service project for April </w:t>
      </w:r>
      <w:r w:rsidR="001539CC" w:rsidRPr="00CD5494">
        <w:rPr>
          <w:sz w:val="21"/>
          <w:szCs w:val="21"/>
        </w:rPr>
        <w:t>18-</w:t>
      </w:r>
      <w:r w:rsidRPr="00CD5494">
        <w:rPr>
          <w:sz w:val="21"/>
          <w:szCs w:val="21"/>
        </w:rPr>
        <w:t xml:space="preserve">19, 2025, inspired by the Two Lights for Tomorrow </w:t>
      </w:r>
      <w:r w:rsidR="009A57AE" w:rsidRPr="00CD5494">
        <w:rPr>
          <w:sz w:val="21"/>
          <w:szCs w:val="21"/>
        </w:rPr>
        <w:t>campaign.</w:t>
      </w:r>
    </w:p>
    <w:p w14:paraId="104B824C" w14:textId="77777777" w:rsidR="009A57AE" w:rsidRPr="00CD5494" w:rsidRDefault="009A57AE" w:rsidP="009A57AE">
      <w:pPr>
        <w:pStyle w:val="Heading4"/>
        <w:rPr>
          <w:sz w:val="21"/>
          <w:szCs w:val="21"/>
        </w:rPr>
      </w:pPr>
      <w:r w:rsidRPr="00CD5494">
        <w:rPr>
          <w:sz w:val="21"/>
          <w:szCs w:val="21"/>
        </w:rPr>
        <w:t xml:space="preserve">Promote Awareness: </w:t>
      </w:r>
    </w:p>
    <w:p w14:paraId="5639F59A" w14:textId="000DAFF1" w:rsidR="00AE30C2" w:rsidRPr="00CD5494" w:rsidRDefault="00AE30C2" w:rsidP="009A57AE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CD5494">
        <w:rPr>
          <w:sz w:val="21"/>
          <w:szCs w:val="21"/>
        </w:rPr>
        <w:t xml:space="preserve">Create a "Two Lights for Idaho" display in the classroom, </w:t>
      </w:r>
      <w:r w:rsidR="00A209E6" w:rsidRPr="00CD5494">
        <w:rPr>
          <w:sz w:val="21"/>
          <w:szCs w:val="21"/>
        </w:rPr>
        <w:t>displaying</w:t>
      </w:r>
      <w:r w:rsidRPr="00CD5494">
        <w:rPr>
          <w:sz w:val="21"/>
          <w:szCs w:val="21"/>
        </w:rPr>
        <w:t xml:space="preserve"> student ideas for community service.</w:t>
      </w:r>
    </w:p>
    <w:p w14:paraId="286CB711" w14:textId="6A82BBB8" w:rsidR="009A57AE" w:rsidRPr="00CD5494" w:rsidRDefault="009A57AE" w:rsidP="009A57AE">
      <w:pPr>
        <w:pStyle w:val="Heading4"/>
        <w:rPr>
          <w:sz w:val="21"/>
          <w:szCs w:val="21"/>
        </w:rPr>
      </w:pPr>
      <w:r w:rsidRPr="00CD5494">
        <w:rPr>
          <w:sz w:val="21"/>
          <w:szCs w:val="21"/>
        </w:rPr>
        <w:t xml:space="preserve">Interdisciplinary Learning  </w:t>
      </w:r>
    </w:p>
    <w:p w14:paraId="4B21B49F" w14:textId="3B11088D" w:rsidR="00AE30C2" w:rsidRPr="00CD5494" w:rsidRDefault="00AE30C2" w:rsidP="009E2F6A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CD5494">
        <w:rPr>
          <w:sz w:val="21"/>
          <w:szCs w:val="21"/>
        </w:rPr>
        <w:t>Read Henry Wadsworth Longfellow's poem "Paul Revere's Ride" aloud in class</w:t>
      </w:r>
      <w:r w:rsidR="009A57AE" w:rsidRPr="00CD5494">
        <w:rPr>
          <w:sz w:val="21"/>
          <w:szCs w:val="21"/>
        </w:rPr>
        <w:t xml:space="preserve">. </w:t>
      </w:r>
      <w:r w:rsidRPr="00CD5494">
        <w:rPr>
          <w:sz w:val="21"/>
          <w:szCs w:val="21"/>
        </w:rPr>
        <w:t>Compare Longfellow's poem to Paul Revere's own account of the ride. Discuss the differences between primary and secondary sources</w:t>
      </w:r>
      <w:r w:rsidR="009A57AE" w:rsidRPr="00CD5494">
        <w:rPr>
          <w:sz w:val="21"/>
          <w:szCs w:val="21"/>
        </w:rPr>
        <w:t>.</w:t>
      </w:r>
    </w:p>
    <w:p w14:paraId="4D658756" w14:textId="0BF63FE3" w:rsidR="00EE3AC3" w:rsidRPr="00CD5494" w:rsidRDefault="00EE3AC3" w:rsidP="00EE3AC3">
      <w:pPr>
        <w:pStyle w:val="ListParagraph"/>
        <w:numPr>
          <w:ilvl w:val="1"/>
          <w:numId w:val="7"/>
        </w:numPr>
        <w:rPr>
          <w:sz w:val="21"/>
          <w:szCs w:val="21"/>
        </w:rPr>
      </w:pPr>
      <w:r w:rsidRPr="00CD5494">
        <w:rPr>
          <w:sz w:val="21"/>
          <w:szCs w:val="21"/>
        </w:rPr>
        <w:t xml:space="preserve">Paul Revere’s recollections: </w:t>
      </w:r>
      <w:hyperlink r:id="rId13" w:history="1">
        <w:r w:rsidRPr="00CD5494">
          <w:rPr>
            <w:rStyle w:val="Hyperlink"/>
            <w:color w:val="006B96" w:themeColor="accent2"/>
            <w:sz w:val="21"/>
            <w:szCs w:val="21"/>
          </w:rPr>
          <w:t>https://www.masshist.org/database/viewer.php?item_id=99</w:t>
        </w:r>
      </w:hyperlink>
      <w:r w:rsidRPr="00CD5494">
        <w:rPr>
          <w:color w:val="006B96" w:themeColor="accent2"/>
          <w:sz w:val="21"/>
          <w:szCs w:val="21"/>
        </w:rPr>
        <w:t xml:space="preserve"> </w:t>
      </w:r>
    </w:p>
    <w:p w14:paraId="6C6AFD10" w14:textId="6ED4D161" w:rsidR="00EE3AC3" w:rsidRPr="00CD5494" w:rsidRDefault="00EE3AC3" w:rsidP="00EE3AC3">
      <w:pPr>
        <w:pStyle w:val="ListParagraph"/>
        <w:numPr>
          <w:ilvl w:val="1"/>
          <w:numId w:val="7"/>
        </w:numPr>
        <w:rPr>
          <w:sz w:val="21"/>
          <w:szCs w:val="21"/>
        </w:rPr>
      </w:pPr>
      <w:r w:rsidRPr="00CD5494">
        <w:rPr>
          <w:sz w:val="21"/>
          <w:szCs w:val="21"/>
        </w:rPr>
        <w:t xml:space="preserve">Longfellow’s poem: </w:t>
      </w:r>
      <w:hyperlink r:id="rId14" w:history="1">
        <w:r w:rsidRPr="00CD5494">
          <w:rPr>
            <w:rStyle w:val="Hyperlink"/>
            <w:color w:val="006B96" w:themeColor="accent2"/>
            <w:sz w:val="21"/>
            <w:szCs w:val="21"/>
          </w:rPr>
          <w:t>https://www.paulreverehouse.org/longfellows-poem/</w:t>
        </w:r>
      </w:hyperlink>
    </w:p>
    <w:p w14:paraId="671B084F" w14:textId="62534FB9" w:rsidR="00AE30C2" w:rsidRPr="00CD5494" w:rsidRDefault="00EE3AC3" w:rsidP="00EE3AC3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CD5494">
        <w:rPr>
          <w:sz w:val="21"/>
          <w:szCs w:val="21"/>
        </w:rPr>
        <w:t>Ask s</w:t>
      </w:r>
      <w:r w:rsidR="00AE30C2" w:rsidRPr="00CD5494">
        <w:rPr>
          <w:sz w:val="21"/>
          <w:szCs w:val="21"/>
        </w:rPr>
        <w:t xml:space="preserve">tudents </w:t>
      </w:r>
      <w:r w:rsidR="000316DA" w:rsidRPr="00CD5494">
        <w:rPr>
          <w:sz w:val="21"/>
          <w:szCs w:val="21"/>
        </w:rPr>
        <w:t xml:space="preserve">to </w:t>
      </w:r>
      <w:proofErr w:type="gramStart"/>
      <w:r w:rsidR="00AE30C2" w:rsidRPr="00CD5494">
        <w:rPr>
          <w:sz w:val="21"/>
          <w:szCs w:val="21"/>
        </w:rPr>
        <w:t>write</w:t>
      </w:r>
      <w:proofErr w:type="gramEnd"/>
      <w:r w:rsidR="00AE30C2" w:rsidRPr="00CD5494">
        <w:rPr>
          <w:sz w:val="21"/>
          <w:szCs w:val="21"/>
        </w:rPr>
        <w:t xml:space="preserve"> poems about a modern-day hero in their community.</w:t>
      </w:r>
    </w:p>
    <w:p w14:paraId="7FDEC658" w14:textId="77777777" w:rsidR="00AE30C2" w:rsidRPr="00CD5494" w:rsidRDefault="00AE30C2" w:rsidP="00EE3AC3">
      <w:pPr>
        <w:pStyle w:val="Heading4"/>
        <w:rPr>
          <w:sz w:val="21"/>
          <w:szCs w:val="21"/>
        </w:rPr>
      </w:pPr>
      <w:r w:rsidRPr="00CD5494">
        <w:rPr>
          <w:sz w:val="21"/>
          <w:szCs w:val="21"/>
        </w:rPr>
        <w:t>Interactive Learning</w:t>
      </w:r>
    </w:p>
    <w:p w14:paraId="206C0A78" w14:textId="2296EAA5" w:rsidR="00AE30C2" w:rsidRPr="00CD5494" w:rsidRDefault="00EE3AC3" w:rsidP="00EE3AC3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CD5494">
        <w:rPr>
          <w:sz w:val="21"/>
          <w:szCs w:val="21"/>
        </w:rPr>
        <w:t xml:space="preserve">Watch the America Battlefield Trust’s educational video content documenting Revere’s </w:t>
      </w:r>
      <w:r w:rsidR="00AE30C2" w:rsidRPr="00CD5494">
        <w:rPr>
          <w:sz w:val="21"/>
          <w:szCs w:val="21"/>
        </w:rPr>
        <w:t>route</w:t>
      </w:r>
      <w:r w:rsidRPr="00CD5494">
        <w:rPr>
          <w:sz w:val="21"/>
          <w:szCs w:val="21"/>
        </w:rPr>
        <w:t>.</w:t>
      </w:r>
    </w:p>
    <w:p w14:paraId="5E526379" w14:textId="66EFC818" w:rsidR="00EE3AC3" w:rsidRPr="00CD5494" w:rsidRDefault="00EE3AC3" w:rsidP="00EE3AC3">
      <w:pPr>
        <w:pStyle w:val="ListParagraph"/>
        <w:numPr>
          <w:ilvl w:val="1"/>
          <w:numId w:val="8"/>
        </w:numPr>
        <w:rPr>
          <w:sz w:val="21"/>
          <w:szCs w:val="21"/>
        </w:rPr>
      </w:pPr>
      <w:r w:rsidRPr="00CD5494">
        <w:rPr>
          <w:sz w:val="21"/>
          <w:szCs w:val="21"/>
        </w:rPr>
        <w:t xml:space="preserve">Video link: </w:t>
      </w:r>
      <w:hyperlink r:id="rId15" w:history="1">
        <w:r w:rsidRPr="00CD5494">
          <w:rPr>
            <w:rStyle w:val="Hyperlink"/>
            <w:color w:val="006B96" w:themeColor="accent2"/>
            <w:sz w:val="21"/>
            <w:szCs w:val="21"/>
          </w:rPr>
          <w:t>https://www.battlefields.org/learn/videos/paul-reveres-ride</w:t>
        </w:r>
      </w:hyperlink>
    </w:p>
    <w:p w14:paraId="6F90DDBE" w14:textId="17AE994A" w:rsidR="00EE3AC3" w:rsidRPr="00CD5494" w:rsidRDefault="00EE3AC3" w:rsidP="00EE3AC3">
      <w:pPr>
        <w:pStyle w:val="Heading1"/>
      </w:pPr>
      <w:r w:rsidRPr="00CD5494">
        <w:t xml:space="preserve">Significance &amp; Alignment with State Curriculum </w:t>
      </w:r>
    </w:p>
    <w:p w14:paraId="7AB9CD47" w14:textId="0D40CB3A" w:rsidR="00AE30C2" w:rsidRPr="00CD5494" w:rsidRDefault="00AE30C2" w:rsidP="00AE30C2">
      <w:pPr>
        <w:rPr>
          <w:sz w:val="21"/>
          <w:szCs w:val="21"/>
        </w:rPr>
      </w:pPr>
      <w:r w:rsidRPr="00CD5494">
        <w:rPr>
          <w:sz w:val="21"/>
          <w:szCs w:val="21"/>
        </w:rPr>
        <w:t xml:space="preserve">By engaging in these activities, Idaho </w:t>
      </w:r>
      <w:r w:rsidR="00AB2D6A" w:rsidRPr="00CD5494">
        <w:rPr>
          <w:sz w:val="21"/>
          <w:szCs w:val="21"/>
        </w:rPr>
        <w:t xml:space="preserve">students can </w:t>
      </w:r>
      <w:r w:rsidR="00EE3AC3" w:rsidRPr="00CD5494">
        <w:rPr>
          <w:sz w:val="21"/>
          <w:szCs w:val="21"/>
        </w:rPr>
        <w:t>learn about Paul Revere's historic ride and</w:t>
      </w:r>
      <w:r w:rsidRPr="00CD5494">
        <w:rPr>
          <w:sz w:val="21"/>
          <w:szCs w:val="21"/>
        </w:rPr>
        <w:t xml:space="preserve"> connect it to the broader themes of civic engagement and community service emphasized by the Two Lights for Tomorrow</w:t>
      </w:r>
      <w:r w:rsidR="00AB2D6A" w:rsidRPr="00CD5494">
        <w:rPr>
          <w:sz w:val="21"/>
          <w:szCs w:val="21"/>
        </w:rPr>
        <w:t xml:space="preserve"> campaign</w:t>
      </w:r>
      <w:r w:rsidRPr="00CD5494">
        <w:rPr>
          <w:sz w:val="21"/>
          <w:szCs w:val="21"/>
        </w:rPr>
        <w:t xml:space="preserve">. This approach combines historical learning with contemporary relevance, encouraging students </w:t>
      </w:r>
      <w:r w:rsidR="00AB2D6A" w:rsidRPr="00CD5494">
        <w:rPr>
          <w:sz w:val="21"/>
          <w:szCs w:val="21"/>
        </w:rPr>
        <w:t xml:space="preserve">to participate </w:t>
      </w:r>
      <w:r w:rsidR="00CA141B" w:rsidRPr="00CD5494">
        <w:rPr>
          <w:sz w:val="21"/>
          <w:szCs w:val="21"/>
        </w:rPr>
        <w:t>actively in their communities</w:t>
      </w:r>
      <w:r w:rsidRPr="00CD5494">
        <w:rPr>
          <w:sz w:val="21"/>
          <w:szCs w:val="21"/>
        </w:rPr>
        <w:t>.</w:t>
      </w:r>
    </w:p>
    <w:p w14:paraId="3284288A" w14:textId="4889958E" w:rsidR="00CA141B" w:rsidRPr="00CD5494" w:rsidRDefault="00EE3AC3" w:rsidP="00AE30C2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CD5494">
        <w:rPr>
          <w:sz w:val="21"/>
          <w:szCs w:val="21"/>
        </w:rPr>
        <w:t>I</w:t>
      </w:r>
      <w:r w:rsidR="00AE30C2" w:rsidRPr="00CD5494">
        <w:rPr>
          <w:sz w:val="21"/>
          <w:szCs w:val="21"/>
        </w:rPr>
        <w:t xml:space="preserve">nquiry-based </w:t>
      </w:r>
      <w:r w:rsidR="00CC7DFF" w:rsidRPr="00CD5494">
        <w:rPr>
          <w:sz w:val="21"/>
          <w:szCs w:val="21"/>
        </w:rPr>
        <w:t>learning</w:t>
      </w:r>
      <w:r w:rsidR="00CA141B" w:rsidRPr="00CD5494">
        <w:rPr>
          <w:sz w:val="21"/>
          <w:szCs w:val="21"/>
        </w:rPr>
        <w:t xml:space="preserve"> </w:t>
      </w:r>
      <w:r w:rsidR="00AE30C2" w:rsidRPr="00CD5494">
        <w:rPr>
          <w:sz w:val="21"/>
          <w:szCs w:val="21"/>
        </w:rPr>
        <w:t xml:space="preserve">emphasizes student-driven </w:t>
      </w:r>
      <w:r w:rsidR="00CC7DFF" w:rsidRPr="00CD5494">
        <w:rPr>
          <w:sz w:val="21"/>
          <w:szCs w:val="21"/>
        </w:rPr>
        <w:t>i</w:t>
      </w:r>
      <w:r w:rsidR="00AE30C2" w:rsidRPr="00CD5494">
        <w:rPr>
          <w:sz w:val="21"/>
          <w:szCs w:val="21"/>
        </w:rPr>
        <w:t xml:space="preserve">nquiry </w:t>
      </w:r>
      <w:r w:rsidR="00CC7DFF" w:rsidRPr="00CD5494">
        <w:rPr>
          <w:sz w:val="21"/>
          <w:szCs w:val="21"/>
        </w:rPr>
        <w:t>p</w:t>
      </w:r>
      <w:r w:rsidR="00AE30C2" w:rsidRPr="00CD5494">
        <w:rPr>
          <w:sz w:val="21"/>
          <w:szCs w:val="21"/>
        </w:rPr>
        <w:t>rojects, which aligns with Idaho's focus on developing critical thinking and research skills.</w:t>
      </w:r>
    </w:p>
    <w:p w14:paraId="205C75EA" w14:textId="37508CBA" w:rsidR="008A3B00" w:rsidRPr="00CD5494" w:rsidRDefault="00AE30C2" w:rsidP="00AE30C2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CD5494">
        <w:rPr>
          <w:sz w:val="21"/>
          <w:szCs w:val="21"/>
        </w:rPr>
        <w:t>V</w:t>
      </w:r>
      <w:r w:rsidR="008A3B00" w:rsidRPr="00CD5494">
        <w:rPr>
          <w:sz w:val="21"/>
          <w:szCs w:val="21"/>
        </w:rPr>
        <w:t>ideo content supports</w:t>
      </w:r>
      <w:r w:rsidRPr="00CD5494">
        <w:rPr>
          <w:sz w:val="21"/>
          <w:szCs w:val="21"/>
        </w:rPr>
        <w:t xml:space="preserve"> active learning, consistent with Idaho's approach to engaging students in social studies content.</w:t>
      </w:r>
    </w:p>
    <w:p w14:paraId="47B2E6E2" w14:textId="2490634E" w:rsidR="00884659" w:rsidRPr="00CD5494" w:rsidRDefault="00AE30C2" w:rsidP="00D753A4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CD5494">
        <w:rPr>
          <w:sz w:val="21"/>
          <w:szCs w:val="21"/>
        </w:rPr>
        <w:t>Interactive and technology-based learning emphasize</w:t>
      </w:r>
      <w:r w:rsidR="00884659" w:rsidRPr="00CD5494">
        <w:rPr>
          <w:sz w:val="21"/>
          <w:szCs w:val="21"/>
        </w:rPr>
        <w:t>s</w:t>
      </w:r>
      <w:r w:rsidRPr="00CD5494">
        <w:rPr>
          <w:sz w:val="21"/>
          <w:szCs w:val="21"/>
        </w:rPr>
        <w:t xml:space="preserve"> the use of various tools</w:t>
      </w:r>
      <w:r w:rsidR="004A289C" w:rsidRPr="00CD5494">
        <w:rPr>
          <w:sz w:val="21"/>
          <w:szCs w:val="21"/>
        </w:rPr>
        <w:t>, such as</w:t>
      </w:r>
      <w:r w:rsidRPr="00CD5494">
        <w:rPr>
          <w:sz w:val="21"/>
          <w:szCs w:val="21"/>
        </w:rPr>
        <w:t xml:space="preserve"> maps, globes, graphs, and geospatial products. </w:t>
      </w:r>
    </w:p>
    <w:p w14:paraId="772C3743" w14:textId="12B48A65" w:rsidR="00884659" w:rsidRPr="00CD5494" w:rsidRDefault="00AE30C2" w:rsidP="00AE30C2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CD5494">
        <w:rPr>
          <w:sz w:val="21"/>
          <w:szCs w:val="21"/>
        </w:rPr>
        <w:t>Primary source analysis is a key skill in Idaho's social studies standards, particularly in history.</w:t>
      </w:r>
    </w:p>
    <w:sectPr w:rsidR="00884659" w:rsidRPr="00CD5494" w:rsidSect="00B05ABD">
      <w:headerReference w:type="default" r:id="rId16"/>
      <w:footerReference w:type="default" r:id="rId17"/>
      <w:pgSz w:w="12240" w:h="15840"/>
      <w:pgMar w:top="1440" w:right="1080" w:bottom="1440" w:left="108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2D53D" w14:textId="77777777" w:rsidR="002C67A2" w:rsidRDefault="002C67A2" w:rsidP="00B05ABD">
      <w:pPr>
        <w:spacing w:after="0" w:line="240" w:lineRule="auto"/>
      </w:pPr>
      <w:r>
        <w:separator/>
      </w:r>
    </w:p>
  </w:endnote>
  <w:endnote w:type="continuationSeparator" w:id="0">
    <w:p w14:paraId="37A936E0" w14:textId="77777777" w:rsidR="002C67A2" w:rsidRDefault="002C67A2" w:rsidP="00B05ABD">
      <w:pPr>
        <w:spacing w:after="0" w:line="240" w:lineRule="auto"/>
      </w:pPr>
      <w:r>
        <w:continuationSeparator/>
      </w:r>
    </w:p>
  </w:endnote>
  <w:endnote w:type="continuationNotice" w:id="1">
    <w:p w14:paraId="48F4FB82" w14:textId="77777777" w:rsidR="002C67A2" w:rsidRDefault="002C67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26D10" w14:textId="77777777" w:rsidR="0040254F" w:rsidRDefault="0040254F">
    <w:pPr>
      <w:pStyle w:val="Footer"/>
    </w:pPr>
  </w:p>
  <w:p w14:paraId="066E7961" w14:textId="64139F48" w:rsidR="0040254F" w:rsidRDefault="0040254F">
    <w:pPr>
      <w:pStyle w:val="Footer"/>
    </w:pPr>
    <w:r>
      <w:t>V1: 1/6/2025</w:t>
    </w:r>
  </w:p>
  <w:p w14:paraId="13CDEE00" w14:textId="0A0125C1" w:rsidR="00B05ABD" w:rsidRDefault="0040254F">
    <w:pPr>
      <w:pStyle w:val="Footer"/>
    </w:pPr>
    <w:r>
      <w:t>Revised V2: 1/12/2025</w:t>
    </w:r>
    <w:r w:rsidR="00B05ABD">
      <w:ptab w:relativeTo="margin" w:alignment="center" w:leader="none"/>
    </w:r>
    <w:r w:rsidR="00062878">
      <w:t>America250 in Idaho</w:t>
    </w:r>
    <w:r w:rsidR="00B05ABD">
      <w:ptab w:relativeTo="margin" w:alignment="right" w:leader="none"/>
    </w:r>
    <w:r w:rsidR="00B05ABD">
      <w:t xml:space="preserve">Page </w:t>
    </w:r>
    <w:r w:rsidR="00B05ABD">
      <w:rPr>
        <w:b/>
        <w:bCs/>
      </w:rPr>
      <w:fldChar w:fldCharType="begin"/>
    </w:r>
    <w:r w:rsidR="00B05ABD">
      <w:rPr>
        <w:b/>
        <w:bCs/>
      </w:rPr>
      <w:instrText xml:space="preserve"> PAGE  \* Arabic  \* MERGEFORMAT </w:instrText>
    </w:r>
    <w:r w:rsidR="00B05ABD">
      <w:rPr>
        <w:b/>
        <w:bCs/>
      </w:rPr>
      <w:fldChar w:fldCharType="separate"/>
    </w:r>
    <w:r w:rsidR="00B05ABD">
      <w:rPr>
        <w:b/>
        <w:bCs/>
        <w:noProof/>
      </w:rPr>
      <w:t>1</w:t>
    </w:r>
    <w:r w:rsidR="00B05ABD">
      <w:rPr>
        <w:b/>
        <w:bCs/>
      </w:rPr>
      <w:fldChar w:fldCharType="end"/>
    </w:r>
    <w:r w:rsidR="00B05ABD">
      <w:t xml:space="preserve"> of </w:t>
    </w:r>
    <w:r w:rsidR="00B05ABD">
      <w:rPr>
        <w:b/>
        <w:bCs/>
      </w:rPr>
      <w:fldChar w:fldCharType="begin"/>
    </w:r>
    <w:r w:rsidR="00B05ABD">
      <w:rPr>
        <w:b/>
        <w:bCs/>
      </w:rPr>
      <w:instrText xml:space="preserve"> NUMPAGES  \* Arabic  \* MERGEFORMAT </w:instrText>
    </w:r>
    <w:r w:rsidR="00B05ABD">
      <w:rPr>
        <w:b/>
        <w:bCs/>
      </w:rPr>
      <w:fldChar w:fldCharType="separate"/>
    </w:r>
    <w:r w:rsidR="00B05ABD">
      <w:rPr>
        <w:b/>
        <w:bCs/>
        <w:noProof/>
      </w:rPr>
      <w:t>2</w:t>
    </w:r>
    <w:r w:rsidR="00B05AB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81FF6" w14:textId="77777777" w:rsidR="002C67A2" w:rsidRDefault="002C67A2" w:rsidP="00B05ABD">
      <w:pPr>
        <w:spacing w:after="0" w:line="240" w:lineRule="auto"/>
      </w:pPr>
      <w:r>
        <w:separator/>
      </w:r>
    </w:p>
  </w:footnote>
  <w:footnote w:type="continuationSeparator" w:id="0">
    <w:p w14:paraId="6B4DC6C6" w14:textId="77777777" w:rsidR="002C67A2" w:rsidRDefault="002C67A2" w:rsidP="00B05ABD">
      <w:pPr>
        <w:spacing w:after="0" w:line="240" w:lineRule="auto"/>
      </w:pPr>
      <w:r>
        <w:continuationSeparator/>
      </w:r>
    </w:p>
  </w:footnote>
  <w:footnote w:type="continuationNotice" w:id="1">
    <w:p w14:paraId="30A446C7" w14:textId="77777777" w:rsidR="002C67A2" w:rsidRDefault="002C67A2">
      <w:pPr>
        <w:spacing w:after="0" w:line="240" w:lineRule="auto"/>
      </w:pPr>
    </w:p>
  </w:footnote>
  <w:footnote w:id="2">
    <w:p w14:paraId="63EEF78B" w14:textId="46B22815" w:rsidR="004A4297" w:rsidRPr="00CD5494" w:rsidRDefault="004A4297">
      <w:pPr>
        <w:pStyle w:val="FootnoteText"/>
        <w:rPr>
          <w:sz w:val="18"/>
          <w:szCs w:val="18"/>
        </w:rPr>
      </w:pPr>
      <w:r w:rsidRPr="00CD5494">
        <w:rPr>
          <w:rStyle w:val="FootnoteReference"/>
          <w:sz w:val="18"/>
          <w:szCs w:val="18"/>
        </w:rPr>
        <w:footnoteRef/>
      </w:r>
      <w:r w:rsidRPr="00CD5494">
        <w:rPr>
          <w:sz w:val="18"/>
          <w:szCs w:val="18"/>
        </w:rPr>
        <w:t xml:space="preserve"> The link for the “Echoes of Idaho” </w:t>
      </w:r>
      <w:r w:rsidR="00CD5494">
        <w:rPr>
          <w:sz w:val="18"/>
          <w:szCs w:val="18"/>
        </w:rPr>
        <w:t>story-capturing</w:t>
      </w:r>
      <w:r w:rsidRPr="00CD5494">
        <w:rPr>
          <w:sz w:val="18"/>
          <w:szCs w:val="18"/>
        </w:rPr>
        <w:t xml:space="preserve"> portal requires acceptance of terms and conditions.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14D33" w14:textId="77777777" w:rsidR="00B05ABD" w:rsidRPr="00B05ABD" w:rsidRDefault="00DA49D4" w:rsidP="00B05ABD">
    <w:pPr>
      <w:pStyle w:val="Header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17EF06DA" wp14:editId="47E692F7">
          <wp:extent cx="3200400" cy="1656707"/>
          <wp:effectExtent l="0" t="0" r="0" b="0"/>
          <wp:docPr id="2043544077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544077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165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52EF"/>
    <w:multiLevelType w:val="multilevel"/>
    <w:tmpl w:val="CF7C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D772B"/>
    <w:multiLevelType w:val="hybridMultilevel"/>
    <w:tmpl w:val="0B0AE6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81915"/>
    <w:multiLevelType w:val="multilevel"/>
    <w:tmpl w:val="FCCE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44ACA"/>
    <w:multiLevelType w:val="hybridMultilevel"/>
    <w:tmpl w:val="D722A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C3C88"/>
    <w:multiLevelType w:val="multilevel"/>
    <w:tmpl w:val="D6D8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563EDE"/>
    <w:multiLevelType w:val="hybridMultilevel"/>
    <w:tmpl w:val="F318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D1E81"/>
    <w:multiLevelType w:val="multilevel"/>
    <w:tmpl w:val="D3A6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80534C"/>
    <w:multiLevelType w:val="hybridMultilevel"/>
    <w:tmpl w:val="3C7E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93C58"/>
    <w:multiLevelType w:val="hybridMultilevel"/>
    <w:tmpl w:val="A0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828050">
    <w:abstractNumId w:val="2"/>
  </w:num>
  <w:num w:numId="2" w16cid:durableId="1984773568">
    <w:abstractNumId w:val="0"/>
  </w:num>
  <w:num w:numId="3" w16cid:durableId="235021918">
    <w:abstractNumId w:val="6"/>
  </w:num>
  <w:num w:numId="4" w16cid:durableId="13505969">
    <w:abstractNumId w:val="4"/>
  </w:num>
  <w:num w:numId="5" w16cid:durableId="626934994">
    <w:abstractNumId w:val="7"/>
  </w:num>
  <w:num w:numId="6" w16cid:durableId="421489536">
    <w:abstractNumId w:val="3"/>
  </w:num>
  <w:num w:numId="7" w16cid:durableId="160703940">
    <w:abstractNumId w:val="8"/>
  </w:num>
  <w:num w:numId="8" w16cid:durableId="1232737400">
    <w:abstractNumId w:val="5"/>
  </w:num>
  <w:num w:numId="9" w16cid:durableId="153580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xMTAwtDQ1tzA1MrBU0lEKTi0uzszPAykwrAUA9/ikmiwAAAA="/>
  </w:docVars>
  <w:rsids>
    <w:rsidRoot w:val="00AE30C2"/>
    <w:rsid w:val="000316DA"/>
    <w:rsid w:val="00062446"/>
    <w:rsid w:val="00062878"/>
    <w:rsid w:val="000F1473"/>
    <w:rsid w:val="000F5780"/>
    <w:rsid w:val="00123F52"/>
    <w:rsid w:val="001539CC"/>
    <w:rsid w:val="0018447D"/>
    <w:rsid w:val="00231162"/>
    <w:rsid w:val="002556D4"/>
    <w:rsid w:val="00287F49"/>
    <w:rsid w:val="002C0C0D"/>
    <w:rsid w:val="002C57FC"/>
    <w:rsid w:val="002C67A2"/>
    <w:rsid w:val="003037C9"/>
    <w:rsid w:val="00330BFA"/>
    <w:rsid w:val="003377F6"/>
    <w:rsid w:val="003D350E"/>
    <w:rsid w:val="0040254F"/>
    <w:rsid w:val="00425F3C"/>
    <w:rsid w:val="00427A18"/>
    <w:rsid w:val="004609A0"/>
    <w:rsid w:val="00477C02"/>
    <w:rsid w:val="00495C66"/>
    <w:rsid w:val="004A289C"/>
    <w:rsid w:val="004A4297"/>
    <w:rsid w:val="00570EE7"/>
    <w:rsid w:val="00684C36"/>
    <w:rsid w:val="006D1EA8"/>
    <w:rsid w:val="00764F32"/>
    <w:rsid w:val="007A0A03"/>
    <w:rsid w:val="007C31E8"/>
    <w:rsid w:val="00856497"/>
    <w:rsid w:val="00884659"/>
    <w:rsid w:val="008A3B00"/>
    <w:rsid w:val="008E1F7D"/>
    <w:rsid w:val="009268C8"/>
    <w:rsid w:val="009507A5"/>
    <w:rsid w:val="00976635"/>
    <w:rsid w:val="009A57AE"/>
    <w:rsid w:val="009C1187"/>
    <w:rsid w:val="00A209E6"/>
    <w:rsid w:val="00A80F0D"/>
    <w:rsid w:val="00AB2D6A"/>
    <w:rsid w:val="00AE30C2"/>
    <w:rsid w:val="00B05ABD"/>
    <w:rsid w:val="00CA141B"/>
    <w:rsid w:val="00CC7DFF"/>
    <w:rsid w:val="00CD5494"/>
    <w:rsid w:val="00D25C4E"/>
    <w:rsid w:val="00D51C04"/>
    <w:rsid w:val="00DA49D4"/>
    <w:rsid w:val="00E222C6"/>
    <w:rsid w:val="00E6456A"/>
    <w:rsid w:val="00ED3CCD"/>
    <w:rsid w:val="00EE3AC3"/>
    <w:rsid w:val="00F22F76"/>
    <w:rsid w:val="0155552C"/>
    <w:rsid w:val="062D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2AC10"/>
  <w15:chartTrackingRefBased/>
  <w15:docId w15:val="{43D715BA-1088-4C78-919C-6B1274A4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9D4"/>
  </w:style>
  <w:style w:type="paragraph" w:styleId="Heading1">
    <w:name w:val="heading 1"/>
    <w:basedOn w:val="Normal"/>
    <w:next w:val="Normal"/>
    <w:link w:val="Heading1Char"/>
    <w:uiPriority w:val="9"/>
    <w:qFormat/>
    <w:rsid w:val="00DA49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9121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9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91212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9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6B96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30C2"/>
    <w:pPr>
      <w:keepNext/>
      <w:keepLines/>
      <w:spacing w:before="40" w:after="0"/>
      <w:outlineLvl w:val="3"/>
    </w:pPr>
    <w:rPr>
      <w:i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49D4"/>
    <w:pPr>
      <w:keepNext/>
      <w:keepLines/>
      <w:spacing w:before="40" w:after="0"/>
      <w:outlineLvl w:val="4"/>
    </w:pPr>
    <w:rPr>
      <w:color w:val="D912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9D4"/>
    <w:pPr>
      <w:keepNext/>
      <w:keepLines/>
      <w:spacing w:before="40" w:after="0"/>
      <w:outlineLvl w:val="5"/>
    </w:pPr>
    <w:rPr>
      <w:color w:val="006B96" w:themeColor="accen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9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10C0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9D4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9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9D4"/>
    <w:rPr>
      <w:rFonts w:asciiTheme="majorHAnsi" w:eastAsiaTheme="majorEastAsia" w:hAnsiTheme="majorHAnsi" w:cstheme="majorBidi"/>
      <w:color w:val="D91212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E30C2"/>
    <w:rPr>
      <w:i/>
      <w:i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A49D4"/>
    <w:rPr>
      <w:color w:val="D91212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DA49D4"/>
    <w:rPr>
      <w:rFonts w:asciiTheme="majorHAnsi" w:eastAsiaTheme="majorEastAsia" w:hAnsiTheme="majorHAnsi" w:cstheme="majorBidi"/>
      <w:color w:val="D91212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49D4"/>
    <w:rPr>
      <w:rFonts w:asciiTheme="majorHAnsi" w:eastAsiaTheme="majorEastAsia" w:hAnsiTheme="majorHAnsi" w:cstheme="majorBidi"/>
      <w:color w:val="006B96" w:themeColor="accent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9D4"/>
    <w:rPr>
      <w:color w:val="006B96" w:themeColor="accen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9D4"/>
    <w:rPr>
      <w:rFonts w:asciiTheme="majorHAnsi" w:eastAsiaTheme="majorEastAsia" w:hAnsiTheme="majorHAnsi" w:cstheme="majorBidi"/>
      <w:i/>
      <w:iCs/>
      <w:color w:val="910C0C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9D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A49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9D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Paragraph">
    <w:name w:val="List Paragraph"/>
    <w:basedOn w:val="Normal"/>
    <w:uiPriority w:val="34"/>
    <w:qFormat/>
    <w:rsid w:val="00926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ABD"/>
  </w:style>
  <w:style w:type="paragraph" w:styleId="Footer">
    <w:name w:val="footer"/>
    <w:basedOn w:val="Normal"/>
    <w:link w:val="FooterChar"/>
    <w:uiPriority w:val="99"/>
    <w:unhideWhenUsed/>
    <w:rsid w:val="00B05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ABD"/>
  </w:style>
  <w:style w:type="character" w:customStyle="1" w:styleId="Heading8Char">
    <w:name w:val="Heading 8 Char"/>
    <w:basedOn w:val="DefaultParagraphFont"/>
    <w:link w:val="Heading8"/>
    <w:uiPriority w:val="9"/>
    <w:semiHidden/>
    <w:rsid w:val="00DA49D4"/>
    <w:rPr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49D4"/>
    <w:pPr>
      <w:spacing w:after="200" w:line="240" w:lineRule="auto"/>
    </w:pPr>
    <w:rPr>
      <w:i/>
      <w:iCs/>
      <w:color w:val="6D6E70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9D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49D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A49D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A49D4"/>
    <w:rPr>
      <w:i/>
      <w:iCs/>
      <w:color w:val="auto"/>
    </w:rPr>
  </w:style>
  <w:style w:type="paragraph" w:styleId="NoSpacing">
    <w:name w:val="No Spacing"/>
    <w:uiPriority w:val="1"/>
    <w:qFormat/>
    <w:rsid w:val="00DA49D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49D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9D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9D4"/>
    <w:pPr>
      <w:pBdr>
        <w:top w:val="single" w:sz="4" w:space="10" w:color="F04B4B" w:themeColor="accent1"/>
        <w:bottom w:val="single" w:sz="4" w:space="10" w:color="F04B4B" w:themeColor="accent1"/>
      </w:pBdr>
      <w:spacing w:before="360" w:after="360"/>
      <w:ind w:left="864" w:right="864"/>
      <w:jc w:val="center"/>
    </w:pPr>
    <w:rPr>
      <w:i/>
      <w:iCs/>
      <w:color w:val="F04B4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9D4"/>
    <w:rPr>
      <w:i/>
      <w:iCs/>
      <w:color w:val="F04B4B" w:themeColor="accent1"/>
    </w:rPr>
  </w:style>
  <w:style w:type="character" w:styleId="SubtleEmphasis">
    <w:name w:val="Subtle Emphasis"/>
    <w:basedOn w:val="DefaultParagraphFont"/>
    <w:uiPriority w:val="19"/>
    <w:qFormat/>
    <w:rsid w:val="00DA49D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A49D4"/>
    <w:rPr>
      <w:i/>
      <w:iCs/>
      <w:color w:val="F04B4B" w:themeColor="accent1"/>
    </w:rPr>
  </w:style>
  <w:style w:type="character" w:styleId="SubtleReference">
    <w:name w:val="Subtle Reference"/>
    <w:basedOn w:val="DefaultParagraphFont"/>
    <w:uiPriority w:val="31"/>
    <w:qFormat/>
    <w:rsid w:val="00DA49D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A49D4"/>
    <w:rPr>
      <w:b/>
      <w:bCs/>
      <w:smallCaps/>
      <w:color w:val="F04B4B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A49D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9D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E30C2"/>
    <w:rPr>
      <w:color w:val="D8D8D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0C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24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24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2446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C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8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487229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55217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0973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158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9504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361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8991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3790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431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7525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99931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190672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164030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8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77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0210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7201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5448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9568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7255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7457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1415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9151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1697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9945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8802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314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2179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6270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41875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8711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094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745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88795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7409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93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1010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736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2840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564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6093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63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1725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65337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214949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1459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180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7839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33703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4908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2218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959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57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3142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1243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53951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02554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7219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2584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556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0930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6859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69712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63295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994067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06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73534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05619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0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2613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54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7936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1500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9118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3280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86640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57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6862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6760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10950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8101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64712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35830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79275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28890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  <w:div w:id="1135685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261498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173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241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909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03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7775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719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901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200809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92434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520699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  <w:div w:id="142969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2020546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52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694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03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63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8923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3287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69623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76949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151404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986199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  <w:div w:id="618029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125398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516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615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4732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218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6296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67067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8713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2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86832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556967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193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35308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2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04297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74560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047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7573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2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12160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960800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0590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2944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2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09548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403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596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019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3945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193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6256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482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0824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4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4220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077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8456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4368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54788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163174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163683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191215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15048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13011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188475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25332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5277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131907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82223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64909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42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925269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23361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01036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784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7747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16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5195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4714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5509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37415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201734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125174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150532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34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6034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276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8491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39003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4032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4270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07849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48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7836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164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56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9089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72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8793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170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96909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7159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6295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793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0616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19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1714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784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230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7541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12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11801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03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070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0538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373060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1189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2483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79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6113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6391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7434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285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608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173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379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7978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50104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0388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5387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801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5426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73646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7836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22024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840194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861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0422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351078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450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6776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3962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8091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3426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3023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37192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0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1549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1033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2551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2818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4804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9275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135514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53387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  <w:div w:id="968897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634988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98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933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0405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019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8265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31746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0105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21026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11812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69488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  <w:div w:id="122155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108229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659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799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74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78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33375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4352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25504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080710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14500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80932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  <w:div w:id="144699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173778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968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6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018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880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3631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7691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2901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2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53343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19245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05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4414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2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015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31217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800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4943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2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5038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98520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9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7703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2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722169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69353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328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90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968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2155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6503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76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0302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92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9386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577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6960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8704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81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66763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110179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121145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158610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46736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181567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85022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70236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210032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172841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  <w:div w:id="65071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4" w:color="auto"/>
                                                    <w:bottom w:val="single" w:sz="2" w:space="0" w:color="auto"/>
                                                    <w:right w:val="single" w:sz="2" w:space="4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hist.org/database/viewer.php?item_id=9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heirstory.io/IdahoStateHistoricalSociety/TheEchoesofIdaho:TellUsYourGemStateStory/s/t-w4ffGz2b/sol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battlefields.org/learn/videos/paul-reveres-rid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ulreverehouse.org/longfellows-po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hein\OneDrive%20-%20State%20of%20Idaho\Documents\Custom%20Office%20Templates\A250%20Template_updated.dotx" TargetMode="External"/></Relationships>
</file>

<file path=word/theme/theme1.xml><?xml version="1.0" encoding="utf-8"?>
<a:theme xmlns:a="http://schemas.openxmlformats.org/drawingml/2006/main" name="ISHS Theme">
  <a:themeElements>
    <a:clrScheme name="A250">
      <a:dk1>
        <a:sysClr val="windowText" lastClr="000000"/>
      </a:dk1>
      <a:lt1>
        <a:srgbClr val="FFFFFF"/>
      </a:lt1>
      <a:dk2>
        <a:srgbClr val="6D6E70"/>
      </a:dk2>
      <a:lt2>
        <a:srgbClr val="DDDBD5"/>
      </a:lt2>
      <a:accent1>
        <a:srgbClr val="F04B4B"/>
      </a:accent1>
      <a:accent2>
        <a:srgbClr val="006B96"/>
      </a:accent2>
      <a:accent3>
        <a:srgbClr val="6D6E70"/>
      </a:accent3>
      <a:accent4>
        <a:srgbClr val="000000"/>
      </a:accent4>
      <a:accent5>
        <a:srgbClr val="7F7F7F"/>
      </a:accent5>
      <a:accent6>
        <a:srgbClr val="F2F2F2"/>
      </a:accent6>
      <a:hlink>
        <a:srgbClr val="D8D8D8"/>
      </a:hlink>
      <a:folHlink>
        <a:srgbClr val="BFBFBF"/>
      </a:folHlink>
    </a:clrScheme>
    <a:fontScheme name="A250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4e095a-058c-477f-afe4-8b1386b28932">
      <Terms xmlns="http://schemas.microsoft.com/office/infopath/2007/PartnerControls"/>
    </lcf76f155ced4ddcb4097134ff3c332f>
    <TaxCatchAll xmlns="4ea67b1c-3148-458a-82d2-8964a66113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8350FE3D78B4A848C6F0DEFCF09D3" ma:contentTypeVersion="13" ma:contentTypeDescription="Create a new document." ma:contentTypeScope="" ma:versionID="945c607baa7fc0bd10d9db5e16054e22">
  <xsd:schema xmlns:xsd="http://www.w3.org/2001/XMLSchema" xmlns:xs="http://www.w3.org/2001/XMLSchema" xmlns:p="http://schemas.microsoft.com/office/2006/metadata/properties" xmlns:ns2="fd4e095a-058c-477f-afe4-8b1386b28932" xmlns:ns3="4ea67b1c-3148-458a-82d2-8964a6611307" targetNamespace="http://schemas.microsoft.com/office/2006/metadata/properties" ma:root="true" ma:fieldsID="af678f26faf337c91a74e2d98818ee0c" ns2:_="" ns3:_="">
    <xsd:import namespace="fd4e095a-058c-477f-afe4-8b1386b28932"/>
    <xsd:import namespace="4ea67b1c-3148-458a-82d2-8964a661130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e095a-058c-477f-afe4-8b1386b2893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19d7729-17ec-432f-96e5-5ca9df5b1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7b1c-3148-458a-82d2-8964a661130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c20850e-e5ba-44b7-88df-a4677d556cf1}" ma:internalName="TaxCatchAll" ma:showField="CatchAllData" ma:web="4ea67b1c-3148-458a-82d2-8964a6611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C1356-D6E4-461B-9E0E-D22771BCFD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6D0E52-5907-4804-9DCB-6238F9F6AAC7}">
  <ds:schemaRefs>
    <ds:schemaRef ds:uri="http://schemas.microsoft.com/office/2006/metadata/properties"/>
    <ds:schemaRef ds:uri="http://schemas.microsoft.com/office/infopath/2007/PartnerControls"/>
    <ds:schemaRef ds:uri="fd4e095a-058c-477f-afe4-8b1386b28932"/>
    <ds:schemaRef ds:uri="4ea67b1c-3148-458a-82d2-8964a6611307"/>
  </ds:schemaRefs>
</ds:datastoreItem>
</file>

<file path=customXml/itemProps3.xml><?xml version="1.0" encoding="utf-8"?>
<ds:datastoreItem xmlns:ds="http://schemas.openxmlformats.org/officeDocument/2006/customXml" ds:itemID="{34C150F5-0411-44E8-A215-6D813FC8A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07D973-0537-485B-89DB-A1E99A6BC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e095a-058c-477f-afe4-8b1386b28932"/>
    <ds:schemaRef ds:uri="4ea67b1c-3148-458a-82d2-8964a6611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A250 Template_updated</Template>
  <TotalTime>54</TotalTime>
  <Pages>2</Pages>
  <Words>590</Words>
  <Characters>3724</Characters>
  <Application>Microsoft Office Word</Application>
  <DocSecurity>0</DocSecurity>
  <Lines>70</Lines>
  <Paragraphs>50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HannaLore Hein</dc:creator>
  <cp:keywords/>
  <dc:description/>
  <cp:lastModifiedBy>HannaLore Hein</cp:lastModifiedBy>
  <cp:revision>33</cp:revision>
  <dcterms:created xsi:type="dcterms:W3CDTF">2024-12-31T16:21:00Z</dcterms:created>
  <dcterms:modified xsi:type="dcterms:W3CDTF">2025-01-09T18:10:00Z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e4f09d9a-00a5-4c97-9502-fac6ae3f766d</vt:lpwstr>
  </property>
  <property fmtid="{D5CDD505-2E9C-101B-9397-08002B2CF9AE}" pid="3" name="ContentTypeId">
    <vt:lpwstr>0x0101009068350FE3D78B4A848C6F0DEFCF09D3</vt:lpwstr>
  </property>
  <property fmtid="{D5CDD505-2E9C-101B-9397-08002B2CF9AE}" pid="4" name="MediaServiceImageTags">
    <vt:lpwstr/>
  </property>
</Properties>
</file>